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C0AB3" w14:textId="77777777" w:rsidR="002D30EB" w:rsidRPr="00472309" w:rsidRDefault="002D30EB" w:rsidP="003274C1">
      <w:pPr>
        <w:autoSpaceDE w:val="0"/>
        <w:autoSpaceDN w:val="0"/>
        <w:adjustRightInd w:val="0"/>
        <w:jc w:val="both"/>
        <w:rPr>
          <w:rFonts w:asciiTheme="majorHAnsi" w:hAnsiTheme="majorHAnsi"/>
          <w:b/>
          <w:bCs/>
          <w:color w:val="000000"/>
          <w:sz w:val="40"/>
          <w:szCs w:val="44"/>
          <w:lang w:val="en-GB"/>
        </w:rPr>
      </w:pPr>
    </w:p>
    <w:p w14:paraId="07E36CFE" w14:textId="77777777" w:rsidR="00296B95" w:rsidRDefault="00296B95" w:rsidP="00296B95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44"/>
          <w:szCs w:val="44"/>
          <w:lang w:val="en-GB"/>
        </w:rPr>
      </w:pPr>
    </w:p>
    <w:p w14:paraId="3AD8F868" w14:textId="77777777" w:rsidR="002D30EB" w:rsidRPr="00472309" w:rsidRDefault="000E2A02" w:rsidP="000E2A02">
      <w:pPr>
        <w:pStyle w:val="Typografi5"/>
        <w:jc w:val="center"/>
        <w:rPr>
          <w:rFonts w:asciiTheme="majorHAnsi" w:hAnsiTheme="majorHAnsi"/>
          <w:sz w:val="40"/>
        </w:rPr>
      </w:pPr>
      <w:r>
        <w:t>MAST</w:t>
      </w:r>
    </w:p>
    <w:p w14:paraId="30BE8719" w14:textId="77777777" w:rsidR="0094479C" w:rsidRPr="00472309" w:rsidRDefault="0094479C" w:rsidP="003274C1">
      <w:pPr>
        <w:autoSpaceDE w:val="0"/>
        <w:autoSpaceDN w:val="0"/>
        <w:adjustRightInd w:val="0"/>
        <w:jc w:val="center"/>
        <w:rPr>
          <w:rFonts w:asciiTheme="majorHAnsi" w:hAnsiTheme="majorHAnsi"/>
          <w:b/>
          <w:bCs/>
          <w:color w:val="000000"/>
          <w:sz w:val="40"/>
          <w:szCs w:val="44"/>
          <w:lang w:val="en-GB"/>
        </w:rPr>
      </w:pPr>
    </w:p>
    <w:p w14:paraId="18519157" w14:textId="77777777" w:rsidR="002D30EB" w:rsidRPr="00296B95" w:rsidRDefault="00392C76" w:rsidP="00296B95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3"/>
          <w:szCs w:val="23"/>
          <w:lang w:val="en-GB"/>
        </w:rPr>
      </w:pPr>
      <w:r>
        <w:rPr>
          <w:b/>
          <w:bCs/>
          <w:color w:val="000000"/>
          <w:sz w:val="23"/>
          <w:szCs w:val="23"/>
          <w:lang w:val="en-GB"/>
        </w:rPr>
        <w:t>Managing Sustainability Tradeoffs</w:t>
      </w:r>
    </w:p>
    <w:p w14:paraId="0C41867C" w14:textId="77777777" w:rsidR="002D30EB" w:rsidRPr="00296B95" w:rsidRDefault="002D30EB" w:rsidP="00296B95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3"/>
          <w:szCs w:val="23"/>
          <w:lang w:val="en-GB"/>
        </w:rPr>
      </w:pPr>
      <w:r w:rsidRPr="00296B95">
        <w:rPr>
          <w:b/>
          <w:bCs/>
          <w:color w:val="000000"/>
          <w:sz w:val="23"/>
          <w:szCs w:val="23"/>
          <w:lang w:val="en-GB"/>
        </w:rPr>
        <w:t xml:space="preserve">Grant Agreement No.: </w:t>
      </w:r>
      <w:r w:rsidR="00392C76">
        <w:rPr>
          <w:b/>
          <w:bCs/>
          <w:color w:val="000000"/>
          <w:sz w:val="23"/>
          <w:szCs w:val="23"/>
          <w:lang w:val="en-GB"/>
        </w:rPr>
        <w:t>22035</w:t>
      </w:r>
    </w:p>
    <w:p w14:paraId="48D0E849" w14:textId="77777777" w:rsidR="00BD4AF3" w:rsidRPr="00472309" w:rsidRDefault="00BD4AF3" w:rsidP="003274C1">
      <w:pPr>
        <w:autoSpaceDE w:val="0"/>
        <w:autoSpaceDN w:val="0"/>
        <w:adjustRightInd w:val="0"/>
        <w:jc w:val="both"/>
        <w:rPr>
          <w:rFonts w:asciiTheme="majorHAnsi" w:hAnsiTheme="majorHAnsi"/>
          <w:color w:val="000000"/>
          <w:sz w:val="22"/>
          <w:szCs w:val="23"/>
          <w:lang w:val="en-GB"/>
        </w:rPr>
      </w:pPr>
    </w:p>
    <w:p w14:paraId="116C1CED" w14:textId="77777777" w:rsidR="000D5CAD" w:rsidRPr="00472309" w:rsidRDefault="000D5CAD" w:rsidP="003274C1">
      <w:pPr>
        <w:pStyle w:val="Default"/>
        <w:jc w:val="both"/>
        <w:rPr>
          <w:rFonts w:asciiTheme="majorHAnsi" w:hAnsiTheme="majorHAnsi"/>
          <w:sz w:val="32"/>
          <w:szCs w:val="35"/>
          <w:lang w:val="en-GB"/>
        </w:rPr>
      </w:pPr>
    </w:p>
    <w:p w14:paraId="7B9E72DB" w14:textId="77777777" w:rsidR="0094479C" w:rsidRPr="00472309" w:rsidRDefault="0094479C" w:rsidP="003274C1">
      <w:pPr>
        <w:pStyle w:val="Default"/>
        <w:jc w:val="both"/>
        <w:rPr>
          <w:rFonts w:asciiTheme="majorHAnsi" w:hAnsiTheme="majorHAnsi"/>
          <w:sz w:val="32"/>
          <w:szCs w:val="35"/>
          <w:lang w:val="en-GB"/>
        </w:rPr>
      </w:pPr>
    </w:p>
    <w:p w14:paraId="08A935B2" w14:textId="3A1F6494" w:rsidR="002D30EB" w:rsidRPr="00472309" w:rsidRDefault="008F5084" w:rsidP="00296B95">
      <w:pPr>
        <w:pStyle w:val="Default"/>
        <w:jc w:val="center"/>
        <w:rPr>
          <w:rFonts w:asciiTheme="majorHAnsi" w:hAnsiTheme="majorHAnsi"/>
          <w:b/>
          <w:sz w:val="18"/>
          <w:szCs w:val="20"/>
          <w:lang w:val="en-GB"/>
        </w:rPr>
      </w:pPr>
      <w:r w:rsidRPr="00472309">
        <w:rPr>
          <w:rFonts w:asciiTheme="majorHAnsi" w:hAnsiTheme="majorHAnsi"/>
          <w:b/>
          <w:sz w:val="32"/>
          <w:szCs w:val="35"/>
          <w:lang w:val="en-GB"/>
        </w:rPr>
        <w:t>D</w:t>
      </w:r>
      <w:r w:rsidR="008A444A">
        <w:rPr>
          <w:rFonts w:asciiTheme="majorHAnsi" w:hAnsiTheme="majorHAnsi"/>
          <w:b/>
          <w:sz w:val="32"/>
          <w:szCs w:val="35"/>
          <w:lang w:val="en-GB"/>
        </w:rPr>
        <w:t>5</w:t>
      </w:r>
      <w:r w:rsidRPr="00472309">
        <w:rPr>
          <w:rFonts w:asciiTheme="majorHAnsi" w:hAnsiTheme="majorHAnsi"/>
          <w:b/>
          <w:sz w:val="32"/>
          <w:szCs w:val="35"/>
          <w:lang w:val="en-GB"/>
        </w:rPr>
        <w:t>.</w:t>
      </w:r>
      <w:r w:rsidR="00891A05">
        <w:rPr>
          <w:rFonts w:asciiTheme="majorHAnsi" w:hAnsiTheme="majorHAnsi"/>
          <w:b/>
          <w:sz w:val="32"/>
          <w:szCs w:val="35"/>
          <w:lang w:val="en-GB"/>
        </w:rPr>
        <w:t>1</w:t>
      </w:r>
      <w:r w:rsidR="00BD4AF3" w:rsidRPr="00472309">
        <w:rPr>
          <w:rFonts w:asciiTheme="majorHAnsi" w:hAnsiTheme="majorHAnsi"/>
          <w:b/>
          <w:sz w:val="32"/>
          <w:szCs w:val="35"/>
          <w:lang w:val="en-GB"/>
        </w:rPr>
        <w:t xml:space="preserve"> </w:t>
      </w:r>
      <w:r w:rsidR="002D30EB" w:rsidRPr="00472309">
        <w:rPr>
          <w:rFonts w:asciiTheme="majorHAnsi" w:hAnsiTheme="majorHAnsi"/>
          <w:b/>
          <w:sz w:val="32"/>
          <w:szCs w:val="35"/>
          <w:lang w:val="en-GB"/>
        </w:rPr>
        <w:t>–</w:t>
      </w:r>
      <w:r w:rsidR="00132913" w:rsidRPr="00472309">
        <w:rPr>
          <w:rFonts w:asciiTheme="majorHAnsi" w:hAnsiTheme="majorHAnsi"/>
          <w:b/>
          <w:sz w:val="32"/>
          <w:szCs w:val="35"/>
          <w:lang w:val="en-GB"/>
        </w:rPr>
        <w:t xml:space="preserve"> </w:t>
      </w:r>
      <w:r w:rsidR="00A53C9C">
        <w:rPr>
          <w:rFonts w:asciiTheme="majorHAnsi" w:hAnsiTheme="majorHAnsi"/>
          <w:b/>
          <w:sz w:val="32"/>
          <w:szCs w:val="35"/>
          <w:lang w:val="en-GB"/>
        </w:rPr>
        <w:t>Web site</w:t>
      </w:r>
    </w:p>
    <w:p w14:paraId="5E7DA423" w14:textId="77777777" w:rsidR="0094479C" w:rsidRPr="00472309" w:rsidRDefault="0094479C" w:rsidP="003274C1">
      <w:pPr>
        <w:pStyle w:val="serenityauthorname"/>
        <w:jc w:val="both"/>
        <w:rPr>
          <w:rFonts w:asciiTheme="majorHAnsi" w:hAnsiTheme="majorHAnsi"/>
          <w:sz w:val="22"/>
        </w:rPr>
      </w:pPr>
    </w:p>
    <w:p w14:paraId="150EAE94" w14:textId="77777777" w:rsidR="002D30EB" w:rsidRPr="00472309" w:rsidRDefault="00AE69D8" w:rsidP="003274C1">
      <w:pPr>
        <w:pStyle w:val="serenityauthorname"/>
        <w:jc w:val="both"/>
        <w:rPr>
          <w:rFonts w:asciiTheme="majorHAnsi" w:hAnsiTheme="majorHAnsi"/>
          <w:sz w:val="22"/>
        </w:rPr>
      </w:pPr>
      <w:r w:rsidRPr="00472309">
        <w:rPr>
          <w:rFonts w:asciiTheme="majorHAnsi" w:hAnsiTheme="majorHAnsi"/>
          <w:noProof/>
          <w:sz w:val="22"/>
          <w:lang w:val="da-DK" w:eastAsia="da-DK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427C877" wp14:editId="354270D9">
                <wp:simplePos x="0" y="0"/>
                <wp:positionH relativeFrom="column">
                  <wp:posOffset>0</wp:posOffset>
                </wp:positionH>
                <wp:positionV relativeFrom="paragraph">
                  <wp:posOffset>-6351</wp:posOffset>
                </wp:positionV>
                <wp:extent cx="6172200" cy="0"/>
                <wp:effectExtent l="0" t="19050" r="0" b="19050"/>
                <wp:wrapNone/>
                <wp:docPr id="35" name="Lige forbindels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08E4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E1A032" id="Lige forbindelse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5pt" to="486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" strokecolor="#f08e41" strokeweight="3pt"/>
            </w:pict>
          </mc:Fallback>
        </mc:AlternateContent>
      </w:r>
      <w:r w:rsidRPr="00472309">
        <w:rPr>
          <w:rFonts w:asciiTheme="majorHAnsi" w:hAnsiTheme="majorHAnsi"/>
          <w:noProof/>
          <w:sz w:val="22"/>
          <w:lang w:val="da-DK" w:eastAsia="da-DK"/>
        </w:rPr>
        <mc:AlternateContent>
          <mc:Choice Requires="wps">
            <w:drawing>
              <wp:anchor distT="4294967295" distB="4294967295" distL="114300" distR="114300" simplePos="0" relativeHeight="251658241" behindDoc="0" locked="0" layoutInCell="1" allowOverlap="1" wp14:anchorId="50EFF2CC" wp14:editId="20425E45">
                <wp:simplePos x="0" y="0"/>
                <wp:positionH relativeFrom="column">
                  <wp:posOffset>0</wp:posOffset>
                </wp:positionH>
                <wp:positionV relativeFrom="paragraph">
                  <wp:posOffset>-6351</wp:posOffset>
                </wp:positionV>
                <wp:extent cx="6172200" cy="0"/>
                <wp:effectExtent l="0" t="19050" r="0" b="19050"/>
                <wp:wrapNone/>
                <wp:docPr id="34" name="Lige forbindels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C1C2C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2BEE02" id="Lige forbindelse 7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5pt" to="486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" strokecolor="#c1c2c4" strokeweight="3pt">
                <v:stroke linestyle="thinThin"/>
              </v:line>
            </w:pict>
          </mc:Fallback>
        </mc:AlternateContent>
      </w:r>
    </w:p>
    <w:p w14:paraId="6F4C31C3" w14:textId="77777777" w:rsidR="002D30EB" w:rsidRPr="00472309" w:rsidRDefault="002D30EB" w:rsidP="003274C1">
      <w:pPr>
        <w:pStyle w:val="Sidehoved"/>
        <w:tabs>
          <w:tab w:val="clear" w:pos="4819"/>
        </w:tabs>
        <w:jc w:val="both"/>
        <w:rPr>
          <w:rFonts w:asciiTheme="majorHAnsi" w:hAnsiTheme="majorHAnsi"/>
          <w:sz w:val="22"/>
          <w:lang w:val="en-GB"/>
        </w:rPr>
      </w:pPr>
    </w:p>
    <w:p w14:paraId="591E096A" w14:textId="77777777" w:rsidR="002D30EB" w:rsidRPr="00472309" w:rsidRDefault="002D30EB" w:rsidP="003274C1">
      <w:pPr>
        <w:pStyle w:val="Sidehoved"/>
        <w:tabs>
          <w:tab w:val="clear" w:pos="4819"/>
        </w:tabs>
        <w:jc w:val="both"/>
        <w:rPr>
          <w:rFonts w:asciiTheme="majorHAnsi" w:hAnsiTheme="majorHAnsi"/>
          <w:sz w:val="22"/>
          <w:lang w:val="en-GB"/>
        </w:rPr>
      </w:pPr>
    </w:p>
    <w:tbl>
      <w:tblPr>
        <w:tblW w:w="0" w:type="auto"/>
        <w:jc w:val="center"/>
        <w:tblBorders>
          <w:top w:val="single" w:sz="4" w:space="0" w:color="7A7C7F"/>
          <w:left w:val="single" w:sz="4" w:space="0" w:color="7A7C7F"/>
          <w:bottom w:val="single" w:sz="4" w:space="0" w:color="7A7C7F"/>
          <w:right w:val="single" w:sz="4" w:space="0" w:color="7A7C7F"/>
          <w:insideH w:val="single" w:sz="4" w:space="0" w:color="7A7C7F"/>
          <w:insideV w:val="single" w:sz="4" w:space="0" w:color="7A7C7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2"/>
        <w:gridCol w:w="6170"/>
      </w:tblGrid>
      <w:tr w:rsidR="002D30EB" w:rsidRPr="00472309" w14:paraId="1BF70B18" w14:textId="77777777" w:rsidTr="00BD4AF3">
        <w:trPr>
          <w:jc w:val="center"/>
        </w:trPr>
        <w:tc>
          <w:tcPr>
            <w:tcW w:w="3372" w:type="dxa"/>
          </w:tcPr>
          <w:p w14:paraId="705BFFD8" w14:textId="77777777" w:rsidR="002D30EB" w:rsidRPr="00472309" w:rsidRDefault="002D30EB" w:rsidP="003274C1">
            <w:pPr>
              <w:pStyle w:val="serenitytitlepagetable"/>
              <w:jc w:val="both"/>
              <w:rPr>
                <w:rFonts w:asciiTheme="majorHAnsi" w:hAnsiTheme="majorHAnsi" w:cs="Times New Roman"/>
                <w:b/>
                <w:bCs w:val="0"/>
              </w:rPr>
            </w:pPr>
            <w:r w:rsidRPr="00472309">
              <w:rPr>
                <w:rFonts w:asciiTheme="majorHAnsi" w:hAnsiTheme="majorHAnsi" w:cs="Times New Roman"/>
                <w:b/>
                <w:bCs w:val="0"/>
              </w:rPr>
              <w:t>Document Number</w:t>
            </w:r>
          </w:p>
        </w:tc>
        <w:tc>
          <w:tcPr>
            <w:tcW w:w="6170" w:type="dxa"/>
          </w:tcPr>
          <w:p w14:paraId="14730798" w14:textId="22EDF857" w:rsidR="002D30EB" w:rsidRPr="00472309" w:rsidRDefault="008F5084" w:rsidP="003274C1">
            <w:pPr>
              <w:pStyle w:val="serenitytitlepagetable"/>
              <w:jc w:val="both"/>
              <w:rPr>
                <w:rFonts w:asciiTheme="majorHAnsi" w:hAnsiTheme="majorHAnsi" w:cs="Times New Roman"/>
              </w:rPr>
            </w:pPr>
            <w:r w:rsidRPr="00472309">
              <w:rPr>
                <w:rFonts w:asciiTheme="majorHAnsi" w:hAnsiTheme="majorHAnsi" w:cs="Times New Roman"/>
              </w:rPr>
              <w:t>D</w:t>
            </w:r>
            <w:r w:rsidR="008A444A">
              <w:rPr>
                <w:rFonts w:asciiTheme="majorHAnsi" w:hAnsiTheme="majorHAnsi" w:cs="Times New Roman"/>
              </w:rPr>
              <w:t>5</w:t>
            </w:r>
            <w:r w:rsidR="00891A05">
              <w:rPr>
                <w:rFonts w:asciiTheme="majorHAnsi" w:hAnsiTheme="majorHAnsi" w:cs="Times New Roman"/>
              </w:rPr>
              <w:t>.1</w:t>
            </w:r>
          </w:p>
        </w:tc>
      </w:tr>
      <w:tr w:rsidR="002D30EB" w:rsidRPr="00472309" w14:paraId="559FF6C0" w14:textId="77777777" w:rsidTr="00BD4AF3">
        <w:trPr>
          <w:jc w:val="center"/>
        </w:trPr>
        <w:tc>
          <w:tcPr>
            <w:tcW w:w="3372" w:type="dxa"/>
          </w:tcPr>
          <w:p w14:paraId="6F714606" w14:textId="77777777" w:rsidR="002D30EB" w:rsidRPr="00472309" w:rsidRDefault="002D30EB" w:rsidP="003274C1">
            <w:pPr>
              <w:pStyle w:val="serenitytitlepagetable"/>
              <w:jc w:val="both"/>
              <w:rPr>
                <w:rFonts w:asciiTheme="majorHAnsi" w:hAnsiTheme="majorHAnsi" w:cs="Times New Roman"/>
                <w:b/>
                <w:bCs w:val="0"/>
              </w:rPr>
            </w:pPr>
            <w:r w:rsidRPr="00472309">
              <w:rPr>
                <w:rFonts w:asciiTheme="majorHAnsi" w:hAnsiTheme="majorHAnsi" w:cs="Times New Roman"/>
                <w:b/>
                <w:bCs w:val="0"/>
              </w:rPr>
              <w:t xml:space="preserve">Document Title </w:t>
            </w:r>
          </w:p>
        </w:tc>
        <w:tc>
          <w:tcPr>
            <w:tcW w:w="6170" w:type="dxa"/>
          </w:tcPr>
          <w:p w14:paraId="679837C2" w14:textId="0E47F2D6" w:rsidR="002D30EB" w:rsidRPr="00472309" w:rsidRDefault="008634F6" w:rsidP="003274C1">
            <w:pPr>
              <w:pStyle w:val="serenitytitlepagetable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Web site</w:t>
            </w:r>
          </w:p>
        </w:tc>
      </w:tr>
      <w:tr w:rsidR="002D30EB" w:rsidRPr="00472309" w14:paraId="0A2F9208" w14:textId="77777777" w:rsidTr="00BD4AF3">
        <w:trPr>
          <w:jc w:val="center"/>
        </w:trPr>
        <w:tc>
          <w:tcPr>
            <w:tcW w:w="3372" w:type="dxa"/>
          </w:tcPr>
          <w:p w14:paraId="74CA0574" w14:textId="77777777" w:rsidR="002D30EB" w:rsidRPr="00472309" w:rsidRDefault="002D30EB" w:rsidP="003274C1">
            <w:pPr>
              <w:pStyle w:val="serenitytitlepagetable"/>
              <w:jc w:val="both"/>
              <w:rPr>
                <w:rFonts w:asciiTheme="majorHAnsi" w:hAnsiTheme="majorHAnsi" w:cs="Times New Roman"/>
                <w:b/>
                <w:bCs w:val="0"/>
              </w:rPr>
            </w:pPr>
            <w:r w:rsidRPr="00472309">
              <w:rPr>
                <w:rFonts w:asciiTheme="majorHAnsi" w:hAnsiTheme="majorHAnsi" w:cs="Times New Roman"/>
                <w:b/>
                <w:bCs w:val="0"/>
              </w:rPr>
              <w:t>Version</w:t>
            </w:r>
          </w:p>
        </w:tc>
        <w:tc>
          <w:tcPr>
            <w:tcW w:w="6170" w:type="dxa"/>
          </w:tcPr>
          <w:p w14:paraId="05402DF4" w14:textId="77777777" w:rsidR="002D30EB" w:rsidRPr="00472309" w:rsidRDefault="00891A05" w:rsidP="003274C1">
            <w:pPr>
              <w:pStyle w:val="serenitytitlepagetable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0.1</w:t>
            </w:r>
          </w:p>
        </w:tc>
      </w:tr>
      <w:tr w:rsidR="002D30EB" w:rsidRPr="00472309" w14:paraId="3B765F2D" w14:textId="77777777" w:rsidTr="00BD4AF3">
        <w:trPr>
          <w:jc w:val="center"/>
        </w:trPr>
        <w:tc>
          <w:tcPr>
            <w:tcW w:w="3372" w:type="dxa"/>
          </w:tcPr>
          <w:p w14:paraId="5E01ECB6" w14:textId="77777777" w:rsidR="002D30EB" w:rsidRPr="00472309" w:rsidRDefault="002D30EB" w:rsidP="003274C1">
            <w:pPr>
              <w:pStyle w:val="serenitytitlepagetable"/>
              <w:jc w:val="both"/>
              <w:rPr>
                <w:rFonts w:asciiTheme="majorHAnsi" w:hAnsiTheme="majorHAnsi" w:cs="Times New Roman"/>
                <w:b/>
                <w:bCs w:val="0"/>
              </w:rPr>
            </w:pPr>
            <w:r w:rsidRPr="00472309">
              <w:rPr>
                <w:rFonts w:asciiTheme="majorHAnsi" w:hAnsiTheme="majorHAnsi" w:cs="Times New Roman"/>
                <w:b/>
                <w:bCs w:val="0"/>
              </w:rPr>
              <w:t>Status</w:t>
            </w:r>
          </w:p>
        </w:tc>
        <w:tc>
          <w:tcPr>
            <w:tcW w:w="6170" w:type="dxa"/>
          </w:tcPr>
          <w:p w14:paraId="0AE2D79D" w14:textId="77777777" w:rsidR="002D30EB" w:rsidRPr="00472309" w:rsidRDefault="00891A05" w:rsidP="003274C1">
            <w:pPr>
              <w:pStyle w:val="serenitytitlepagetable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Draft</w:t>
            </w:r>
          </w:p>
        </w:tc>
      </w:tr>
      <w:tr w:rsidR="002D30EB" w:rsidRPr="00472309" w14:paraId="3AB8A951" w14:textId="77777777" w:rsidTr="00BD4AF3">
        <w:trPr>
          <w:jc w:val="center"/>
        </w:trPr>
        <w:tc>
          <w:tcPr>
            <w:tcW w:w="3372" w:type="dxa"/>
          </w:tcPr>
          <w:p w14:paraId="472E2394" w14:textId="77777777" w:rsidR="002D30EB" w:rsidRPr="00472309" w:rsidRDefault="002D30EB" w:rsidP="003274C1">
            <w:pPr>
              <w:pStyle w:val="serenitytitlepagetable"/>
              <w:jc w:val="both"/>
              <w:rPr>
                <w:rFonts w:asciiTheme="majorHAnsi" w:hAnsiTheme="majorHAnsi" w:cs="Times New Roman"/>
                <w:b/>
                <w:bCs w:val="0"/>
              </w:rPr>
            </w:pPr>
            <w:r w:rsidRPr="00472309">
              <w:rPr>
                <w:rFonts w:asciiTheme="majorHAnsi" w:hAnsiTheme="majorHAnsi" w:cs="Times New Roman"/>
                <w:b/>
                <w:bCs w:val="0"/>
              </w:rPr>
              <w:t>Work Package</w:t>
            </w:r>
          </w:p>
        </w:tc>
        <w:tc>
          <w:tcPr>
            <w:tcW w:w="6170" w:type="dxa"/>
          </w:tcPr>
          <w:p w14:paraId="5017C3A0" w14:textId="2FD0B714" w:rsidR="002D30EB" w:rsidRPr="00472309" w:rsidRDefault="00222DCE" w:rsidP="003274C1">
            <w:pPr>
              <w:pStyle w:val="serenitytitlepagetable"/>
              <w:jc w:val="both"/>
              <w:rPr>
                <w:rFonts w:asciiTheme="majorHAnsi" w:hAnsiTheme="majorHAnsi" w:cs="Times New Roman"/>
              </w:rPr>
            </w:pPr>
            <w:r w:rsidRPr="00472309">
              <w:rPr>
                <w:rFonts w:asciiTheme="majorHAnsi" w:hAnsiTheme="majorHAnsi" w:cs="Times New Roman"/>
              </w:rPr>
              <w:t>WP</w:t>
            </w:r>
            <w:r w:rsidR="008A444A">
              <w:rPr>
                <w:rFonts w:asciiTheme="majorHAnsi" w:hAnsiTheme="majorHAnsi" w:cs="Times New Roman"/>
              </w:rPr>
              <w:t>5</w:t>
            </w:r>
          </w:p>
        </w:tc>
      </w:tr>
      <w:tr w:rsidR="002D30EB" w:rsidRPr="00472309" w14:paraId="765FA5F6" w14:textId="77777777" w:rsidTr="00BD4AF3">
        <w:trPr>
          <w:jc w:val="center"/>
        </w:trPr>
        <w:tc>
          <w:tcPr>
            <w:tcW w:w="3372" w:type="dxa"/>
          </w:tcPr>
          <w:p w14:paraId="59445A3F" w14:textId="77777777" w:rsidR="002D30EB" w:rsidRPr="00472309" w:rsidRDefault="002D30EB" w:rsidP="003274C1">
            <w:pPr>
              <w:pStyle w:val="serenitytitlepagetable"/>
              <w:jc w:val="both"/>
              <w:rPr>
                <w:rFonts w:asciiTheme="majorHAnsi" w:hAnsiTheme="majorHAnsi" w:cs="Times New Roman"/>
                <w:b/>
                <w:bCs w:val="0"/>
              </w:rPr>
            </w:pPr>
            <w:r w:rsidRPr="00472309">
              <w:rPr>
                <w:rFonts w:asciiTheme="majorHAnsi" w:hAnsiTheme="majorHAnsi" w:cs="Times New Roman"/>
                <w:b/>
                <w:bCs w:val="0"/>
              </w:rPr>
              <w:t xml:space="preserve">Deliverable Type </w:t>
            </w:r>
          </w:p>
        </w:tc>
        <w:tc>
          <w:tcPr>
            <w:tcW w:w="6170" w:type="dxa"/>
          </w:tcPr>
          <w:p w14:paraId="2E470A37" w14:textId="77777777" w:rsidR="002D30EB" w:rsidRPr="00472309" w:rsidRDefault="005742B8" w:rsidP="003274C1">
            <w:pPr>
              <w:pStyle w:val="serenitytitlepagetable"/>
              <w:jc w:val="both"/>
              <w:rPr>
                <w:rFonts w:asciiTheme="majorHAnsi" w:hAnsiTheme="majorHAnsi" w:cs="Times New Roman"/>
              </w:rPr>
            </w:pPr>
            <w:r w:rsidRPr="00472309">
              <w:rPr>
                <w:rFonts w:asciiTheme="majorHAnsi" w:hAnsiTheme="majorHAnsi" w:cs="Times New Roman"/>
              </w:rPr>
              <w:t>Report</w:t>
            </w:r>
          </w:p>
        </w:tc>
      </w:tr>
      <w:tr w:rsidR="002D30EB" w:rsidRPr="00472309" w14:paraId="0551C6D8" w14:textId="77777777" w:rsidTr="00BD4AF3">
        <w:trPr>
          <w:jc w:val="center"/>
        </w:trPr>
        <w:tc>
          <w:tcPr>
            <w:tcW w:w="3372" w:type="dxa"/>
          </w:tcPr>
          <w:p w14:paraId="4E6EC13B" w14:textId="77777777" w:rsidR="002D30EB" w:rsidRPr="00472309" w:rsidRDefault="002D30EB" w:rsidP="003274C1">
            <w:pPr>
              <w:pStyle w:val="serenitytitlepagetable"/>
              <w:jc w:val="both"/>
              <w:rPr>
                <w:rFonts w:asciiTheme="majorHAnsi" w:hAnsiTheme="majorHAnsi" w:cs="Times New Roman"/>
                <w:b/>
                <w:bCs w:val="0"/>
              </w:rPr>
            </w:pPr>
            <w:r w:rsidRPr="00472309">
              <w:rPr>
                <w:rFonts w:asciiTheme="majorHAnsi" w:hAnsiTheme="majorHAnsi" w:cs="Times New Roman"/>
                <w:b/>
                <w:bCs w:val="0"/>
              </w:rPr>
              <w:t xml:space="preserve">Contractual Date of Delivery </w:t>
            </w:r>
          </w:p>
        </w:tc>
        <w:tc>
          <w:tcPr>
            <w:tcW w:w="6170" w:type="dxa"/>
          </w:tcPr>
          <w:p w14:paraId="09F7DFCF" w14:textId="4E438F38" w:rsidR="002D30EB" w:rsidRPr="00472309" w:rsidRDefault="004A7406" w:rsidP="003274C1">
            <w:pPr>
              <w:pStyle w:val="serenitytitlepagetable"/>
              <w:jc w:val="both"/>
              <w:rPr>
                <w:rFonts w:asciiTheme="majorHAnsi" w:hAnsiTheme="majorHAnsi" w:cs="Times New Roman"/>
              </w:rPr>
            </w:pPr>
            <w:r w:rsidRPr="00472309">
              <w:rPr>
                <w:rFonts w:asciiTheme="majorHAnsi" w:hAnsiTheme="majorHAnsi" w:cs="Times New Roman"/>
              </w:rPr>
              <w:t>M</w:t>
            </w:r>
            <w:r w:rsidR="008A444A">
              <w:rPr>
                <w:rFonts w:asciiTheme="majorHAnsi" w:hAnsiTheme="majorHAnsi" w:cs="Times New Roman"/>
              </w:rPr>
              <w:t>6</w:t>
            </w:r>
            <w:r w:rsidR="00891A05">
              <w:rPr>
                <w:rFonts w:asciiTheme="majorHAnsi" w:hAnsiTheme="majorHAnsi" w:cs="Times New Roman"/>
              </w:rPr>
              <w:t xml:space="preserve"> – </w:t>
            </w:r>
            <w:r w:rsidR="0018762C">
              <w:rPr>
                <w:rFonts w:asciiTheme="majorHAnsi" w:hAnsiTheme="majorHAnsi" w:cs="Times New Roman"/>
              </w:rPr>
              <w:t>March</w:t>
            </w:r>
            <w:r w:rsidR="00891A05">
              <w:rPr>
                <w:rFonts w:asciiTheme="majorHAnsi" w:hAnsiTheme="majorHAnsi" w:cs="Times New Roman"/>
              </w:rPr>
              <w:t xml:space="preserve"> 2025</w:t>
            </w:r>
          </w:p>
        </w:tc>
      </w:tr>
      <w:tr w:rsidR="002D30EB" w:rsidRPr="00472309" w14:paraId="0266BC32" w14:textId="77777777" w:rsidTr="00BD4AF3">
        <w:trPr>
          <w:jc w:val="center"/>
        </w:trPr>
        <w:tc>
          <w:tcPr>
            <w:tcW w:w="3372" w:type="dxa"/>
          </w:tcPr>
          <w:p w14:paraId="2D45FA40" w14:textId="77777777" w:rsidR="002D30EB" w:rsidRPr="00472309" w:rsidRDefault="002D30EB" w:rsidP="003274C1">
            <w:pPr>
              <w:pStyle w:val="serenitytitlepagetable"/>
              <w:jc w:val="both"/>
              <w:rPr>
                <w:rFonts w:asciiTheme="majorHAnsi" w:hAnsiTheme="majorHAnsi" w:cs="Times New Roman"/>
                <w:b/>
                <w:bCs w:val="0"/>
              </w:rPr>
            </w:pPr>
            <w:r w:rsidRPr="00472309">
              <w:rPr>
                <w:rFonts w:asciiTheme="majorHAnsi" w:hAnsiTheme="majorHAnsi" w:cs="Times New Roman"/>
                <w:b/>
                <w:bCs w:val="0"/>
              </w:rPr>
              <w:t xml:space="preserve">Actual Date of Delivery </w:t>
            </w:r>
          </w:p>
        </w:tc>
        <w:tc>
          <w:tcPr>
            <w:tcW w:w="6170" w:type="dxa"/>
          </w:tcPr>
          <w:p w14:paraId="709E4269" w14:textId="487C884D" w:rsidR="002D30EB" w:rsidRPr="00472309" w:rsidRDefault="00071866" w:rsidP="003274C1">
            <w:pPr>
              <w:pStyle w:val="serenitytitlepagetable"/>
              <w:jc w:val="both"/>
              <w:rPr>
                <w:rFonts w:asciiTheme="majorHAnsi" w:hAnsiTheme="majorHAnsi" w:cs="Times New Roman"/>
              </w:rPr>
            </w:pPr>
            <w:r w:rsidRPr="00472309">
              <w:rPr>
                <w:rFonts w:asciiTheme="majorHAnsi" w:hAnsiTheme="majorHAnsi" w:cs="Times New Roman"/>
              </w:rPr>
              <w:t>M</w:t>
            </w:r>
            <w:r w:rsidR="008A444A">
              <w:rPr>
                <w:rFonts w:asciiTheme="majorHAnsi" w:hAnsiTheme="majorHAnsi" w:cs="Times New Roman"/>
              </w:rPr>
              <w:t>6</w:t>
            </w:r>
            <w:r w:rsidRPr="00472309">
              <w:rPr>
                <w:rFonts w:asciiTheme="majorHAnsi" w:hAnsiTheme="majorHAnsi" w:cs="Times New Roman"/>
              </w:rPr>
              <w:t xml:space="preserve"> – </w:t>
            </w:r>
            <w:r w:rsidR="00475F23">
              <w:rPr>
                <w:rFonts w:asciiTheme="majorHAnsi" w:hAnsiTheme="majorHAnsi" w:cs="Times New Roman"/>
              </w:rPr>
              <w:t>17</w:t>
            </w:r>
            <w:r w:rsidRPr="00472309">
              <w:rPr>
                <w:rFonts w:asciiTheme="majorHAnsi" w:hAnsiTheme="majorHAnsi" w:cs="Times New Roman"/>
              </w:rPr>
              <w:t xml:space="preserve"> </w:t>
            </w:r>
            <w:r w:rsidR="0018762C">
              <w:rPr>
                <w:rFonts w:asciiTheme="majorHAnsi" w:hAnsiTheme="majorHAnsi" w:cs="Times New Roman"/>
              </w:rPr>
              <w:t>July</w:t>
            </w:r>
            <w:r w:rsidR="00DD012A">
              <w:rPr>
                <w:rFonts w:asciiTheme="majorHAnsi" w:hAnsiTheme="majorHAnsi" w:cs="Times New Roman"/>
              </w:rPr>
              <w:t xml:space="preserve"> </w:t>
            </w:r>
            <w:r w:rsidRPr="00472309">
              <w:rPr>
                <w:rFonts w:asciiTheme="majorHAnsi" w:hAnsiTheme="majorHAnsi" w:cs="Times New Roman"/>
              </w:rPr>
              <w:t>20</w:t>
            </w:r>
            <w:r w:rsidR="00DD012A">
              <w:rPr>
                <w:rFonts w:asciiTheme="majorHAnsi" w:hAnsiTheme="majorHAnsi" w:cs="Times New Roman"/>
              </w:rPr>
              <w:t>25</w:t>
            </w:r>
          </w:p>
        </w:tc>
      </w:tr>
      <w:tr w:rsidR="002D30EB" w:rsidRPr="00472309" w14:paraId="0786440D" w14:textId="77777777" w:rsidTr="00BD4AF3">
        <w:trPr>
          <w:jc w:val="center"/>
        </w:trPr>
        <w:tc>
          <w:tcPr>
            <w:tcW w:w="3372" w:type="dxa"/>
          </w:tcPr>
          <w:p w14:paraId="3A4E7BFE" w14:textId="77777777" w:rsidR="002D30EB" w:rsidRPr="00472309" w:rsidRDefault="002D30EB" w:rsidP="003274C1">
            <w:pPr>
              <w:pStyle w:val="serenitytitlepagetable"/>
              <w:jc w:val="both"/>
              <w:rPr>
                <w:rFonts w:asciiTheme="majorHAnsi" w:hAnsiTheme="majorHAnsi" w:cs="Times New Roman"/>
                <w:b/>
                <w:bCs w:val="0"/>
              </w:rPr>
            </w:pPr>
            <w:r w:rsidRPr="00472309">
              <w:rPr>
                <w:rFonts w:asciiTheme="majorHAnsi" w:hAnsiTheme="majorHAnsi" w:cs="Times New Roman"/>
                <w:b/>
                <w:bCs w:val="0"/>
              </w:rPr>
              <w:t xml:space="preserve">Responsible Unit </w:t>
            </w:r>
          </w:p>
        </w:tc>
        <w:tc>
          <w:tcPr>
            <w:tcW w:w="6170" w:type="dxa"/>
          </w:tcPr>
          <w:p w14:paraId="6FF79118" w14:textId="18E51CE3" w:rsidR="002D30EB" w:rsidRPr="00472309" w:rsidRDefault="008A444A" w:rsidP="003274C1">
            <w:pPr>
              <w:pStyle w:val="serenitytitlepagetable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AAU</w:t>
            </w:r>
            <w:r w:rsidR="00DA0937" w:rsidRPr="00472309">
              <w:rPr>
                <w:rFonts w:asciiTheme="majorHAnsi" w:hAnsiTheme="majorHAnsi" w:cs="Times New Roman"/>
              </w:rPr>
              <w:t xml:space="preserve"> (task leader)</w:t>
            </w:r>
          </w:p>
        </w:tc>
      </w:tr>
      <w:tr w:rsidR="002D30EB" w:rsidRPr="002D51BB" w14:paraId="1E09F7ED" w14:textId="77777777" w:rsidTr="00BD4AF3">
        <w:trPr>
          <w:jc w:val="center"/>
        </w:trPr>
        <w:tc>
          <w:tcPr>
            <w:tcW w:w="3372" w:type="dxa"/>
          </w:tcPr>
          <w:p w14:paraId="44ED63CA" w14:textId="77777777" w:rsidR="002D30EB" w:rsidRPr="00472309" w:rsidRDefault="002D30EB" w:rsidP="003274C1">
            <w:pPr>
              <w:pStyle w:val="serenitytitlepagetable"/>
              <w:jc w:val="both"/>
              <w:rPr>
                <w:rFonts w:asciiTheme="majorHAnsi" w:hAnsiTheme="majorHAnsi" w:cs="Times New Roman"/>
                <w:b/>
                <w:bCs w:val="0"/>
              </w:rPr>
            </w:pPr>
            <w:r w:rsidRPr="00472309">
              <w:rPr>
                <w:rFonts w:asciiTheme="majorHAnsi" w:hAnsiTheme="majorHAnsi" w:cs="Times New Roman"/>
                <w:b/>
                <w:bCs w:val="0"/>
              </w:rPr>
              <w:t>Contributors</w:t>
            </w:r>
          </w:p>
        </w:tc>
        <w:tc>
          <w:tcPr>
            <w:tcW w:w="6170" w:type="dxa"/>
          </w:tcPr>
          <w:p w14:paraId="621A17A5" w14:textId="59823410" w:rsidR="002D30EB" w:rsidRPr="002D51BB" w:rsidRDefault="00181C97" w:rsidP="003274C1">
            <w:pPr>
              <w:pStyle w:val="serenitytitlepagetable"/>
              <w:jc w:val="both"/>
              <w:rPr>
                <w:rFonts w:asciiTheme="majorHAnsi" w:hAnsiTheme="majorHAnsi" w:cs="Times New Roman"/>
                <w:lang w:val="pt-PT"/>
              </w:rPr>
            </w:pPr>
            <w:r>
              <w:rPr>
                <w:rFonts w:asciiTheme="majorHAnsi" w:hAnsiTheme="majorHAnsi" w:cstheme="minorHAnsi"/>
                <w:bCs w:val="0"/>
                <w:sz w:val="20"/>
                <w:szCs w:val="22"/>
                <w:lang w:val="pt-PT"/>
              </w:rPr>
              <w:t>All</w:t>
            </w:r>
          </w:p>
        </w:tc>
      </w:tr>
      <w:tr w:rsidR="002D30EB" w:rsidRPr="00472309" w14:paraId="70215E51" w14:textId="77777777" w:rsidTr="00BD4AF3">
        <w:trPr>
          <w:jc w:val="center"/>
        </w:trPr>
        <w:tc>
          <w:tcPr>
            <w:tcW w:w="3372" w:type="dxa"/>
          </w:tcPr>
          <w:p w14:paraId="7F78F08C" w14:textId="77777777" w:rsidR="002D30EB" w:rsidRPr="00472309" w:rsidRDefault="002D30EB" w:rsidP="003274C1">
            <w:pPr>
              <w:pStyle w:val="serenitytitlepagetable"/>
              <w:jc w:val="both"/>
              <w:rPr>
                <w:rFonts w:asciiTheme="majorHAnsi" w:hAnsiTheme="majorHAnsi" w:cs="Times New Roman"/>
                <w:b/>
                <w:bCs w:val="0"/>
              </w:rPr>
            </w:pPr>
            <w:r w:rsidRPr="00472309">
              <w:rPr>
                <w:rFonts w:asciiTheme="majorHAnsi" w:hAnsiTheme="majorHAnsi" w:cs="Times New Roman"/>
                <w:b/>
                <w:bCs w:val="0"/>
              </w:rPr>
              <w:t xml:space="preserve">Keyword List </w:t>
            </w:r>
          </w:p>
        </w:tc>
        <w:tc>
          <w:tcPr>
            <w:tcW w:w="6170" w:type="dxa"/>
          </w:tcPr>
          <w:p w14:paraId="5DB12691" w14:textId="438DF26B" w:rsidR="002D30EB" w:rsidRPr="00472309" w:rsidRDefault="0018762C" w:rsidP="003274C1">
            <w:pPr>
              <w:pStyle w:val="Default"/>
              <w:jc w:val="both"/>
              <w:rPr>
                <w:rFonts w:asciiTheme="majorHAnsi" w:hAnsiTheme="majorHAnsi"/>
                <w:sz w:val="22"/>
                <w:lang w:val="en-GB"/>
              </w:rPr>
            </w:pPr>
            <w:r>
              <w:rPr>
                <w:rFonts w:asciiTheme="majorHAnsi" w:hAnsiTheme="majorHAnsi"/>
                <w:sz w:val="22"/>
                <w:lang w:val="en-GB"/>
              </w:rPr>
              <w:t>Web site</w:t>
            </w:r>
          </w:p>
        </w:tc>
      </w:tr>
      <w:tr w:rsidR="002D30EB" w:rsidRPr="00472309" w14:paraId="45EB7C91" w14:textId="77777777" w:rsidTr="00BD4AF3">
        <w:trPr>
          <w:jc w:val="center"/>
        </w:trPr>
        <w:tc>
          <w:tcPr>
            <w:tcW w:w="3372" w:type="dxa"/>
          </w:tcPr>
          <w:p w14:paraId="4B2C3ADE" w14:textId="77777777" w:rsidR="002D30EB" w:rsidRPr="00472309" w:rsidRDefault="002D30EB" w:rsidP="003274C1">
            <w:pPr>
              <w:pStyle w:val="serenitytitlepagetable"/>
              <w:jc w:val="both"/>
              <w:rPr>
                <w:rFonts w:asciiTheme="majorHAnsi" w:hAnsiTheme="majorHAnsi" w:cs="Times New Roman"/>
                <w:b/>
                <w:bCs w:val="0"/>
              </w:rPr>
            </w:pPr>
            <w:r w:rsidRPr="00472309">
              <w:rPr>
                <w:rFonts w:asciiTheme="majorHAnsi" w:hAnsiTheme="majorHAnsi" w:cs="Times New Roman"/>
                <w:b/>
                <w:bCs w:val="0"/>
              </w:rPr>
              <w:t>Dissemination level</w:t>
            </w:r>
          </w:p>
        </w:tc>
        <w:tc>
          <w:tcPr>
            <w:tcW w:w="6170" w:type="dxa"/>
          </w:tcPr>
          <w:p w14:paraId="7ADB30C9" w14:textId="77777777" w:rsidR="002D30EB" w:rsidRPr="00472309" w:rsidRDefault="00D42481" w:rsidP="003274C1">
            <w:pPr>
              <w:pStyle w:val="serenitytitlepagetable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PU</w:t>
            </w:r>
          </w:p>
        </w:tc>
      </w:tr>
    </w:tbl>
    <w:p w14:paraId="76168FBA" w14:textId="77777777" w:rsidR="00D25C74" w:rsidRPr="00472309" w:rsidRDefault="00D25C74" w:rsidP="003274C1">
      <w:pPr>
        <w:jc w:val="both"/>
        <w:rPr>
          <w:rFonts w:asciiTheme="majorHAnsi" w:hAnsiTheme="majorHAnsi"/>
          <w:sz w:val="22"/>
          <w:lang w:val="en-GB"/>
        </w:rPr>
      </w:pPr>
    </w:p>
    <w:p w14:paraId="5A94D698" w14:textId="77777777" w:rsidR="002D30EB" w:rsidRPr="00472309" w:rsidRDefault="002D30EB" w:rsidP="003274C1">
      <w:pPr>
        <w:jc w:val="both"/>
        <w:rPr>
          <w:rFonts w:asciiTheme="majorHAnsi" w:hAnsiTheme="majorHAnsi"/>
          <w:sz w:val="22"/>
          <w:lang w:val="en-GB"/>
        </w:rPr>
      </w:pPr>
    </w:p>
    <w:p w14:paraId="1AF96129" w14:textId="77777777" w:rsidR="002D30EB" w:rsidRPr="00472309" w:rsidRDefault="002D30EB" w:rsidP="003274C1">
      <w:pPr>
        <w:jc w:val="both"/>
        <w:rPr>
          <w:rFonts w:asciiTheme="majorHAnsi" w:hAnsiTheme="majorHAnsi"/>
          <w:sz w:val="22"/>
          <w:lang w:val="en-GB"/>
        </w:rPr>
      </w:pPr>
    </w:p>
    <w:p w14:paraId="6C11107F" w14:textId="77777777" w:rsidR="002D30EB" w:rsidRPr="00472309" w:rsidRDefault="002D30EB" w:rsidP="003274C1">
      <w:pPr>
        <w:jc w:val="both"/>
        <w:rPr>
          <w:rFonts w:asciiTheme="majorHAnsi" w:hAnsiTheme="majorHAnsi"/>
          <w:sz w:val="22"/>
          <w:lang w:val="en-GB"/>
        </w:rPr>
      </w:pPr>
    </w:p>
    <w:p w14:paraId="65B2D796" w14:textId="77777777" w:rsidR="002D30EB" w:rsidRPr="00472309" w:rsidRDefault="002D30EB" w:rsidP="003274C1">
      <w:pPr>
        <w:jc w:val="both"/>
        <w:rPr>
          <w:rFonts w:asciiTheme="majorHAnsi" w:hAnsiTheme="majorHAnsi"/>
          <w:sz w:val="22"/>
          <w:lang w:val="en-GB"/>
        </w:rPr>
      </w:pPr>
    </w:p>
    <w:p w14:paraId="190594A6" w14:textId="77777777" w:rsidR="002D30EB" w:rsidRPr="00472309" w:rsidRDefault="002D30EB" w:rsidP="003274C1">
      <w:pPr>
        <w:jc w:val="both"/>
        <w:rPr>
          <w:rFonts w:asciiTheme="majorHAnsi" w:hAnsiTheme="majorHAnsi"/>
          <w:sz w:val="22"/>
          <w:lang w:val="en-GB"/>
        </w:rPr>
      </w:pPr>
    </w:p>
    <w:p w14:paraId="06246126" w14:textId="77777777" w:rsidR="002D30EB" w:rsidRPr="00472309" w:rsidRDefault="002D30EB" w:rsidP="003274C1">
      <w:pPr>
        <w:jc w:val="both"/>
        <w:rPr>
          <w:rFonts w:asciiTheme="majorHAnsi" w:hAnsiTheme="majorHAnsi"/>
          <w:sz w:val="22"/>
          <w:lang w:val="en-GB"/>
        </w:rPr>
      </w:pPr>
    </w:p>
    <w:p w14:paraId="3CAFB52A" w14:textId="77777777" w:rsidR="00D25C74" w:rsidRPr="00472309" w:rsidRDefault="00D25C74" w:rsidP="003274C1">
      <w:pPr>
        <w:jc w:val="both"/>
        <w:rPr>
          <w:rFonts w:asciiTheme="majorHAnsi" w:hAnsiTheme="majorHAnsi"/>
          <w:sz w:val="22"/>
          <w:lang w:val="en-GB"/>
        </w:rPr>
      </w:pPr>
    </w:p>
    <w:p w14:paraId="3BC5D53D" w14:textId="77777777" w:rsidR="00C42E94" w:rsidRDefault="00C42E94" w:rsidP="00296B95">
      <w:pPr>
        <w:pStyle w:val="serenityheading"/>
      </w:pPr>
      <w:r w:rsidRPr="00472309">
        <w:t>Amendment History</w:t>
      </w:r>
    </w:p>
    <w:p w14:paraId="2F925BDB" w14:textId="77777777" w:rsidR="00296B95" w:rsidRPr="00296B95" w:rsidRDefault="00296B95" w:rsidP="00296B95">
      <w:pPr>
        <w:rPr>
          <w:lang w:val="en-GB" w:eastAsia="it-IT"/>
        </w:rPr>
      </w:pPr>
    </w:p>
    <w:p w14:paraId="1CDA9A1B" w14:textId="77777777" w:rsidR="00C42E94" w:rsidRPr="00472309" w:rsidRDefault="00C42E94" w:rsidP="003274C1">
      <w:pPr>
        <w:pStyle w:val="Sidehoved"/>
        <w:tabs>
          <w:tab w:val="clear" w:pos="4819"/>
        </w:tabs>
        <w:jc w:val="both"/>
        <w:rPr>
          <w:rFonts w:asciiTheme="majorHAnsi" w:hAnsiTheme="majorHAnsi"/>
          <w:sz w:val="22"/>
          <w:lang w:val="en-GB"/>
        </w:rPr>
      </w:pPr>
    </w:p>
    <w:tbl>
      <w:tblPr>
        <w:tblW w:w="8354" w:type="dxa"/>
        <w:jc w:val="center"/>
        <w:tblBorders>
          <w:top w:val="single" w:sz="4" w:space="0" w:color="7A7C7F"/>
          <w:left w:val="single" w:sz="4" w:space="0" w:color="7A7C7F"/>
          <w:bottom w:val="single" w:sz="4" w:space="0" w:color="7A7C7F"/>
          <w:right w:val="single" w:sz="4" w:space="0" w:color="7A7C7F"/>
          <w:insideH w:val="single" w:sz="4" w:space="0" w:color="7A7C7F"/>
          <w:insideV w:val="single" w:sz="4" w:space="0" w:color="7A7C7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6"/>
        <w:gridCol w:w="1362"/>
        <w:gridCol w:w="2582"/>
        <w:gridCol w:w="3264"/>
      </w:tblGrid>
      <w:tr w:rsidR="00C42E94" w:rsidRPr="00472309" w14:paraId="67E6C8C2" w14:textId="77777777" w:rsidTr="00C42E94">
        <w:trPr>
          <w:jc w:val="center"/>
        </w:trPr>
        <w:tc>
          <w:tcPr>
            <w:tcW w:w="1146" w:type="dxa"/>
          </w:tcPr>
          <w:p w14:paraId="0956C478" w14:textId="77777777" w:rsidR="00C42E94" w:rsidRPr="006D208C" w:rsidRDefault="00C42E94" w:rsidP="00C42E94">
            <w:pPr>
              <w:pStyle w:val="serenitytableheading"/>
              <w:jc w:val="both"/>
              <w:rPr>
                <w:sz w:val="24"/>
              </w:rPr>
            </w:pPr>
            <w:r w:rsidRPr="006D208C">
              <w:rPr>
                <w:sz w:val="24"/>
              </w:rPr>
              <w:t>Version</w:t>
            </w:r>
          </w:p>
        </w:tc>
        <w:tc>
          <w:tcPr>
            <w:tcW w:w="1362" w:type="dxa"/>
          </w:tcPr>
          <w:p w14:paraId="60BBEE15" w14:textId="77777777" w:rsidR="00C42E94" w:rsidRPr="006D208C" w:rsidRDefault="00C42E94" w:rsidP="00C42E94">
            <w:pPr>
              <w:pStyle w:val="serenitytableheading"/>
              <w:jc w:val="both"/>
              <w:rPr>
                <w:sz w:val="24"/>
              </w:rPr>
            </w:pPr>
            <w:r w:rsidRPr="006D208C">
              <w:rPr>
                <w:sz w:val="24"/>
              </w:rPr>
              <w:t>Date</w:t>
            </w:r>
          </w:p>
        </w:tc>
        <w:tc>
          <w:tcPr>
            <w:tcW w:w="2582" w:type="dxa"/>
          </w:tcPr>
          <w:p w14:paraId="24A98834" w14:textId="77777777" w:rsidR="00C42E94" w:rsidRPr="006D208C" w:rsidRDefault="00C42E94" w:rsidP="00C42E94">
            <w:pPr>
              <w:pStyle w:val="serenitytableheading"/>
              <w:jc w:val="both"/>
              <w:rPr>
                <w:sz w:val="24"/>
              </w:rPr>
            </w:pPr>
            <w:r w:rsidRPr="006D208C">
              <w:rPr>
                <w:sz w:val="24"/>
              </w:rPr>
              <w:t>Author (Unit)</w:t>
            </w:r>
          </w:p>
        </w:tc>
        <w:tc>
          <w:tcPr>
            <w:tcW w:w="3264" w:type="dxa"/>
          </w:tcPr>
          <w:p w14:paraId="16DAEDF0" w14:textId="77777777" w:rsidR="00C42E94" w:rsidRPr="006D208C" w:rsidRDefault="00C42E94" w:rsidP="00C42E94">
            <w:pPr>
              <w:pStyle w:val="serenitytableheading"/>
              <w:jc w:val="both"/>
              <w:rPr>
                <w:sz w:val="24"/>
              </w:rPr>
            </w:pPr>
            <w:r w:rsidRPr="006D208C">
              <w:rPr>
                <w:sz w:val="24"/>
              </w:rPr>
              <w:t>Description</w:t>
            </w:r>
          </w:p>
        </w:tc>
      </w:tr>
      <w:tr w:rsidR="00C42E94" w:rsidRPr="00472309" w14:paraId="6865B706" w14:textId="77777777" w:rsidTr="00C42E94">
        <w:trPr>
          <w:jc w:val="center"/>
        </w:trPr>
        <w:tc>
          <w:tcPr>
            <w:tcW w:w="1146" w:type="dxa"/>
          </w:tcPr>
          <w:p w14:paraId="1BB099A3" w14:textId="77777777" w:rsidR="00C42E94" w:rsidRPr="006D208C" w:rsidRDefault="00C42E94" w:rsidP="00C42E94">
            <w:pPr>
              <w:pStyle w:val="serenityreportstyle"/>
            </w:pPr>
            <w:r w:rsidRPr="006D208C">
              <w:t>0.1</w:t>
            </w:r>
          </w:p>
        </w:tc>
        <w:tc>
          <w:tcPr>
            <w:tcW w:w="1362" w:type="dxa"/>
          </w:tcPr>
          <w:p w14:paraId="6102CFEA" w14:textId="3DD2A6FF" w:rsidR="00C42E94" w:rsidRPr="006D208C" w:rsidRDefault="00475F23" w:rsidP="00C42E94">
            <w:pPr>
              <w:pStyle w:val="serenityreportstyle"/>
            </w:pPr>
            <w:r>
              <w:t>17</w:t>
            </w:r>
            <w:r w:rsidR="00827C86">
              <w:t>/</w:t>
            </w:r>
            <w:r w:rsidR="0018762C">
              <w:t>07</w:t>
            </w:r>
            <w:r w:rsidR="00827C86">
              <w:t>/202</w:t>
            </w:r>
            <w:r w:rsidR="00A62D18">
              <w:t>5</w:t>
            </w:r>
          </w:p>
        </w:tc>
        <w:tc>
          <w:tcPr>
            <w:tcW w:w="2582" w:type="dxa"/>
          </w:tcPr>
          <w:p w14:paraId="43EF2BB5" w14:textId="77777777" w:rsidR="00C42E94" w:rsidRPr="006D208C" w:rsidRDefault="00C42E94" w:rsidP="00C42E94">
            <w:pPr>
              <w:pStyle w:val="serenityreportstyle"/>
            </w:pPr>
            <w:r w:rsidRPr="006D208C">
              <w:t>AAU</w:t>
            </w:r>
          </w:p>
        </w:tc>
        <w:tc>
          <w:tcPr>
            <w:tcW w:w="3264" w:type="dxa"/>
          </w:tcPr>
          <w:p w14:paraId="496CA794" w14:textId="77777777" w:rsidR="00C42E94" w:rsidRPr="006D208C" w:rsidRDefault="00C42E94" w:rsidP="00C42E94">
            <w:pPr>
              <w:pStyle w:val="serenityreportstyle"/>
            </w:pPr>
            <w:r w:rsidRPr="006D208C">
              <w:t xml:space="preserve">Initial Draft </w:t>
            </w:r>
            <w:r w:rsidR="00827C86">
              <w:t>with Template</w:t>
            </w:r>
          </w:p>
        </w:tc>
      </w:tr>
      <w:tr w:rsidR="00C42E94" w:rsidRPr="00472309" w14:paraId="22978DFC" w14:textId="77777777" w:rsidTr="00C42E94">
        <w:trPr>
          <w:jc w:val="center"/>
        </w:trPr>
        <w:tc>
          <w:tcPr>
            <w:tcW w:w="1146" w:type="dxa"/>
          </w:tcPr>
          <w:p w14:paraId="212B4E5A" w14:textId="77777777" w:rsidR="00C42E94" w:rsidRPr="006D208C" w:rsidRDefault="00C42E94" w:rsidP="00C42E94">
            <w:pPr>
              <w:pStyle w:val="serenityreportstyle"/>
            </w:pPr>
          </w:p>
        </w:tc>
        <w:tc>
          <w:tcPr>
            <w:tcW w:w="1362" w:type="dxa"/>
          </w:tcPr>
          <w:p w14:paraId="15699F20" w14:textId="77777777" w:rsidR="00C42E94" w:rsidRPr="006D208C" w:rsidRDefault="00C42E94" w:rsidP="00C42E94">
            <w:pPr>
              <w:pStyle w:val="serenityreportstyle"/>
            </w:pPr>
          </w:p>
        </w:tc>
        <w:tc>
          <w:tcPr>
            <w:tcW w:w="2582" w:type="dxa"/>
          </w:tcPr>
          <w:p w14:paraId="100A4C98" w14:textId="77777777" w:rsidR="00C42E94" w:rsidRPr="006D208C" w:rsidRDefault="00C42E94" w:rsidP="00C42E94">
            <w:pPr>
              <w:pStyle w:val="serenityreportstyle"/>
            </w:pPr>
          </w:p>
        </w:tc>
        <w:tc>
          <w:tcPr>
            <w:tcW w:w="3264" w:type="dxa"/>
          </w:tcPr>
          <w:p w14:paraId="76291F02" w14:textId="77777777" w:rsidR="00C42E94" w:rsidRPr="006D208C" w:rsidRDefault="00C42E94" w:rsidP="00C42E94">
            <w:pPr>
              <w:pStyle w:val="serenityreportstyle"/>
            </w:pPr>
          </w:p>
        </w:tc>
      </w:tr>
      <w:tr w:rsidR="00C42E94" w:rsidRPr="00472309" w14:paraId="1F610825" w14:textId="77777777" w:rsidTr="00C42E94">
        <w:trPr>
          <w:jc w:val="center"/>
        </w:trPr>
        <w:tc>
          <w:tcPr>
            <w:tcW w:w="1146" w:type="dxa"/>
          </w:tcPr>
          <w:p w14:paraId="2B2EB292" w14:textId="77777777" w:rsidR="00C42E94" w:rsidRPr="006D208C" w:rsidRDefault="00C42E94" w:rsidP="00C42E94">
            <w:pPr>
              <w:pStyle w:val="serenityreportstyle"/>
            </w:pPr>
          </w:p>
        </w:tc>
        <w:tc>
          <w:tcPr>
            <w:tcW w:w="1362" w:type="dxa"/>
          </w:tcPr>
          <w:p w14:paraId="39856375" w14:textId="77777777" w:rsidR="00C42E94" w:rsidRPr="006D208C" w:rsidRDefault="00C42E94" w:rsidP="00C42E94">
            <w:pPr>
              <w:pStyle w:val="serenityreportstyle"/>
            </w:pPr>
          </w:p>
        </w:tc>
        <w:tc>
          <w:tcPr>
            <w:tcW w:w="2582" w:type="dxa"/>
          </w:tcPr>
          <w:p w14:paraId="4D453FDE" w14:textId="77777777" w:rsidR="00C42E94" w:rsidRPr="002D51BB" w:rsidRDefault="00C42E94" w:rsidP="00C42E94">
            <w:pPr>
              <w:pStyle w:val="serenityreportstyle"/>
              <w:rPr>
                <w:lang w:val="pt-PT"/>
              </w:rPr>
            </w:pPr>
          </w:p>
        </w:tc>
        <w:tc>
          <w:tcPr>
            <w:tcW w:w="3264" w:type="dxa"/>
          </w:tcPr>
          <w:p w14:paraId="74B0029C" w14:textId="77777777" w:rsidR="00C42E94" w:rsidRPr="006D208C" w:rsidRDefault="00C42E94" w:rsidP="00C42E94">
            <w:pPr>
              <w:pStyle w:val="Indholdsfortegnelse1"/>
              <w:tabs>
                <w:tab w:val="right" w:leader="dot" w:pos="9628"/>
              </w:tabs>
              <w:rPr>
                <w:rFonts w:eastAsiaTheme="minorEastAsia"/>
                <w:noProof/>
                <w:lang w:val="en-GB" w:eastAsia="en-US"/>
              </w:rPr>
            </w:pPr>
          </w:p>
        </w:tc>
      </w:tr>
      <w:tr w:rsidR="00C42E94" w:rsidRPr="00472309" w14:paraId="3101D724" w14:textId="77777777" w:rsidTr="00C42E94">
        <w:trPr>
          <w:jc w:val="center"/>
        </w:trPr>
        <w:tc>
          <w:tcPr>
            <w:tcW w:w="1146" w:type="dxa"/>
          </w:tcPr>
          <w:p w14:paraId="68823573" w14:textId="77777777" w:rsidR="00C42E94" w:rsidRPr="006D208C" w:rsidRDefault="00C42E94" w:rsidP="00C42E94">
            <w:pPr>
              <w:pStyle w:val="serenityreportstyle"/>
            </w:pPr>
          </w:p>
        </w:tc>
        <w:tc>
          <w:tcPr>
            <w:tcW w:w="1362" w:type="dxa"/>
          </w:tcPr>
          <w:p w14:paraId="66497DF4" w14:textId="77777777" w:rsidR="00C42E94" w:rsidRPr="006D208C" w:rsidRDefault="00C42E94" w:rsidP="00C42E94">
            <w:pPr>
              <w:pStyle w:val="serenityreportstyle"/>
            </w:pPr>
          </w:p>
        </w:tc>
        <w:tc>
          <w:tcPr>
            <w:tcW w:w="2582" w:type="dxa"/>
          </w:tcPr>
          <w:p w14:paraId="2C71D92D" w14:textId="77777777" w:rsidR="00C42E94" w:rsidRPr="006D208C" w:rsidRDefault="00C42E94" w:rsidP="00C42E94">
            <w:pPr>
              <w:pStyle w:val="serenityreportstyle"/>
            </w:pPr>
          </w:p>
        </w:tc>
        <w:tc>
          <w:tcPr>
            <w:tcW w:w="3264" w:type="dxa"/>
          </w:tcPr>
          <w:p w14:paraId="26A55D87" w14:textId="77777777" w:rsidR="00C42E94" w:rsidRPr="006D208C" w:rsidRDefault="00C42E94" w:rsidP="00C42E94">
            <w:pPr>
              <w:pStyle w:val="serenityreportstyle"/>
            </w:pPr>
          </w:p>
        </w:tc>
      </w:tr>
      <w:tr w:rsidR="00C42E94" w:rsidRPr="00472309" w14:paraId="58B0D1A6" w14:textId="77777777" w:rsidTr="00C42E94">
        <w:trPr>
          <w:jc w:val="center"/>
        </w:trPr>
        <w:tc>
          <w:tcPr>
            <w:tcW w:w="1146" w:type="dxa"/>
          </w:tcPr>
          <w:p w14:paraId="2EA7446A" w14:textId="77777777" w:rsidR="00C42E94" w:rsidRPr="006D208C" w:rsidRDefault="00C42E94" w:rsidP="00C42E94">
            <w:pPr>
              <w:pStyle w:val="serenityreportstyle"/>
            </w:pPr>
          </w:p>
        </w:tc>
        <w:tc>
          <w:tcPr>
            <w:tcW w:w="1362" w:type="dxa"/>
          </w:tcPr>
          <w:p w14:paraId="61F86328" w14:textId="77777777" w:rsidR="00C42E94" w:rsidRPr="006D208C" w:rsidRDefault="00C42E94" w:rsidP="00C42E94">
            <w:pPr>
              <w:pStyle w:val="serenityreportstyle"/>
            </w:pPr>
          </w:p>
        </w:tc>
        <w:tc>
          <w:tcPr>
            <w:tcW w:w="2582" w:type="dxa"/>
          </w:tcPr>
          <w:p w14:paraId="1100EEC5" w14:textId="77777777" w:rsidR="00C42E94" w:rsidRPr="006D208C" w:rsidRDefault="00C42E94" w:rsidP="00C42E94">
            <w:pPr>
              <w:pStyle w:val="serenityreportstyle"/>
            </w:pPr>
          </w:p>
        </w:tc>
        <w:tc>
          <w:tcPr>
            <w:tcW w:w="3264" w:type="dxa"/>
          </w:tcPr>
          <w:p w14:paraId="6BD4AAFE" w14:textId="77777777" w:rsidR="00C42E94" w:rsidRPr="006D208C" w:rsidRDefault="00C42E94" w:rsidP="00C42E94">
            <w:pPr>
              <w:pStyle w:val="serenityreportstyle"/>
            </w:pPr>
          </w:p>
        </w:tc>
      </w:tr>
      <w:tr w:rsidR="00C42E94" w:rsidRPr="00472309" w14:paraId="402787FB" w14:textId="77777777" w:rsidTr="00C42E94">
        <w:trPr>
          <w:jc w:val="center"/>
        </w:trPr>
        <w:tc>
          <w:tcPr>
            <w:tcW w:w="1146" w:type="dxa"/>
          </w:tcPr>
          <w:p w14:paraId="1267C56B" w14:textId="77777777" w:rsidR="00C42E94" w:rsidRPr="006D208C" w:rsidRDefault="00C42E94" w:rsidP="00C42E94">
            <w:pPr>
              <w:pStyle w:val="serenityreportstyle"/>
            </w:pPr>
          </w:p>
        </w:tc>
        <w:tc>
          <w:tcPr>
            <w:tcW w:w="1362" w:type="dxa"/>
          </w:tcPr>
          <w:p w14:paraId="320D53DE" w14:textId="77777777" w:rsidR="00C42E94" w:rsidRPr="006D208C" w:rsidRDefault="00C42E94" w:rsidP="00C42E94">
            <w:pPr>
              <w:pStyle w:val="serenityreportstyle"/>
            </w:pPr>
          </w:p>
        </w:tc>
        <w:tc>
          <w:tcPr>
            <w:tcW w:w="2582" w:type="dxa"/>
          </w:tcPr>
          <w:p w14:paraId="445735C1" w14:textId="77777777" w:rsidR="00C42E94" w:rsidRPr="006D208C" w:rsidRDefault="00C42E94" w:rsidP="00C42E94">
            <w:pPr>
              <w:pStyle w:val="serenityreportstyle"/>
            </w:pPr>
          </w:p>
        </w:tc>
        <w:tc>
          <w:tcPr>
            <w:tcW w:w="3264" w:type="dxa"/>
          </w:tcPr>
          <w:p w14:paraId="60B5F93D" w14:textId="77777777" w:rsidR="00C42E94" w:rsidRPr="006D208C" w:rsidRDefault="00C42E94" w:rsidP="00C42E94">
            <w:pPr>
              <w:pStyle w:val="serenityreportstyle"/>
            </w:pPr>
          </w:p>
        </w:tc>
      </w:tr>
      <w:tr w:rsidR="00C42E94" w:rsidRPr="00472309" w14:paraId="142E99D0" w14:textId="77777777" w:rsidTr="00C42E94">
        <w:trPr>
          <w:jc w:val="center"/>
        </w:trPr>
        <w:tc>
          <w:tcPr>
            <w:tcW w:w="1146" w:type="dxa"/>
          </w:tcPr>
          <w:p w14:paraId="47987476" w14:textId="77777777" w:rsidR="00C42E94" w:rsidRPr="006D208C" w:rsidRDefault="00C42E94" w:rsidP="00C42E94">
            <w:pPr>
              <w:pStyle w:val="serenityreportstyle"/>
            </w:pPr>
          </w:p>
        </w:tc>
        <w:tc>
          <w:tcPr>
            <w:tcW w:w="1362" w:type="dxa"/>
          </w:tcPr>
          <w:p w14:paraId="3EB8A943" w14:textId="77777777" w:rsidR="00C42E94" w:rsidRPr="006D208C" w:rsidRDefault="00C42E94" w:rsidP="00C42E94">
            <w:pPr>
              <w:pStyle w:val="serenityreportstyle"/>
            </w:pPr>
          </w:p>
        </w:tc>
        <w:tc>
          <w:tcPr>
            <w:tcW w:w="2582" w:type="dxa"/>
          </w:tcPr>
          <w:p w14:paraId="4D423360" w14:textId="77777777" w:rsidR="00C42E94" w:rsidRPr="006D208C" w:rsidRDefault="00C42E94" w:rsidP="00C42E94">
            <w:pPr>
              <w:pStyle w:val="serenityreportstyle"/>
            </w:pPr>
          </w:p>
        </w:tc>
        <w:tc>
          <w:tcPr>
            <w:tcW w:w="3264" w:type="dxa"/>
          </w:tcPr>
          <w:p w14:paraId="7FB9C103" w14:textId="77777777" w:rsidR="00C42E94" w:rsidRPr="006D208C" w:rsidRDefault="00C42E94" w:rsidP="00C42E94">
            <w:pPr>
              <w:pStyle w:val="serenityreportstyle"/>
            </w:pPr>
          </w:p>
        </w:tc>
      </w:tr>
    </w:tbl>
    <w:p w14:paraId="5ACF6EA4" w14:textId="77777777" w:rsidR="00C42E94" w:rsidRPr="00472309" w:rsidRDefault="00C42E94" w:rsidP="003274C1">
      <w:pPr>
        <w:pStyle w:val="Sidehoved"/>
        <w:tabs>
          <w:tab w:val="clear" w:pos="4819"/>
        </w:tabs>
        <w:jc w:val="both"/>
        <w:rPr>
          <w:rFonts w:asciiTheme="majorHAnsi" w:hAnsiTheme="majorHAnsi"/>
          <w:sz w:val="22"/>
          <w:lang w:val="en-GB"/>
        </w:rPr>
      </w:pPr>
    </w:p>
    <w:p w14:paraId="62D47E9D" w14:textId="77777777" w:rsidR="002D30EB" w:rsidRPr="00472309" w:rsidRDefault="002D30EB" w:rsidP="003274C1">
      <w:pPr>
        <w:pStyle w:val="Sidehoved"/>
        <w:tabs>
          <w:tab w:val="clear" w:pos="4819"/>
        </w:tabs>
        <w:jc w:val="both"/>
        <w:rPr>
          <w:rFonts w:asciiTheme="majorHAnsi" w:hAnsiTheme="majorHAnsi"/>
          <w:sz w:val="22"/>
          <w:lang w:val="en-GB"/>
        </w:rPr>
      </w:pPr>
    </w:p>
    <w:p w14:paraId="0D0A429A" w14:textId="77777777" w:rsidR="002D30EB" w:rsidRPr="00472309" w:rsidRDefault="002D30EB" w:rsidP="00C42E94">
      <w:pPr>
        <w:pStyle w:val="serenityheading"/>
        <w:rPr>
          <w:rFonts w:asciiTheme="majorHAnsi" w:hAnsiTheme="majorHAnsi" w:cstheme="minorHAnsi"/>
          <w:sz w:val="28"/>
        </w:rPr>
      </w:pPr>
      <w:r w:rsidRPr="00472309">
        <w:rPr>
          <w:rFonts w:asciiTheme="majorHAnsi" w:hAnsiTheme="majorHAnsi"/>
          <w:sz w:val="28"/>
        </w:rPr>
        <w:br w:type="page"/>
      </w:r>
      <w:r w:rsidRPr="00472309">
        <w:t>Executive Summary</w:t>
      </w:r>
    </w:p>
    <w:p w14:paraId="5DA9C132" w14:textId="77777777" w:rsidR="00C42E94" w:rsidRPr="00472309" w:rsidRDefault="00C42E94" w:rsidP="003274C1">
      <w:pPr>
        <w:spacing w:before="60" w:after="60"/>
        <w:jc w:val="both"/>
        <w:rPr>
          <w:rFonts w:asciiTheme="majorHAnsi" w:hAnsiTheme="majorHAnsi" w:cstheme="minorHAnsi"/>
          <w:sz w:val="20"/>
          <w:szCs w:val="22"/>
          <w:lang w:val="en-GB"/>
        </w:rPr>
      </w:pPr>
    </w:p>
    <w:p w14:paraId="6338BCD8" w14:textId="492A1CB2" w:rsidR="005B3DF9" w:rsidRDefault="005B3DF9" w:rsidP="00C42E94">
      <w:pPr>
        <w:pStyle w:val="serenityreportstyle"/>
        <w:spacing w:before="240" w:after="0"/>
        <w:rPr>
          <w:lang w:val="en-US"/>
        </w:rPr>
      </w:pPr>
      <w:r w:rsidRPr="005B3DF9">
        <w:rPr>
          <w:lang w:val="en-US"/>
        </w:rPr>
        <w:t xml:space="preserve">This deliverable presents the </w:t>
      </w:r>
      <w:r>
        <w:rPr>
          <w:lang w:val="en-US"/>
        </w:rPr>
        <w:t xml:space="preserve">first version of the </w:t>
      </w:r>
      <w:r w:rsidR="001876A8">
        <w:rPr>
          <w:lang w:val="en-US"/>
        </w:rPr>
        <w:t>MAST web site</w:t>
      </w:r>
      <w:r w:rsidR="00B5470A">
        <w:rPr>
          <w:lang w:val="en-US"/>
        </w:rPr>
        <w:t xml:space="preserve"> (D5.1)</w:t>
      </w:r>
      <w:r>
        <w:rPr>
          <w:lang w:val="en-US"/>
        </w:rPr>
        <w:t>.</w:t>
      </w:r>
    </w:p>
    <w:p w14:paraId="3108A89C" w14:textId="20880783" w:rsidR="008A444A" w:rsidRDefault="00E45E4B" w:rsidP="00C42E94">
      <w:pPr>
        <w:pStyle w:val="serenityreportstyle"/>
        <w:spacing w:before="240" w:after="0"/>
      </w:pPr>
      <w:r>
        <w:t xml:space="preserve">The </w:t>
      </w:r>
      <w:r w:rsidR="008A444A" w:rsidRPr="008A444A">
        <w:t xml:space="preserve">MAST </w:t>
      </w:r>
      <w:r>
        <w:t xml:space="preserve">web site is currently located at </w:t>
      </w:r>
      <w:hyperlink r:id="rId8" w:history="1">
        <w:r w:rsidR="008A444A" w:rsidRPr="008A444A">
          <w:rPr>
            <w:rStyle w:val="Hyperlink"/>
            <w:lang w:val="en-US"/>
          </w:rPr>
          <w:t>https://683d417978f84c8f0d780c18--gregarious-pudding-f24a1c.netlify.app/</w:t>
        </w:r>
      </w:hyperlink>
    </w:p>
    <w:p w14:paraId="54AAE8FF" w14:textId="34BFA77F" w:rsidR="005C42EF" w:rsidRDefault="00E45E4B" w:rsidP="00C42E94">
      <w:pPr>
        <w:pStyle w:val="serenityreportstyle"/>
        <w:spacing w:before="240" w:after="0"/>
      </w:pPr>
      <w:r>
        <w:t>At some point we expect to acquire a domain name</w:t>
      </w:r>
      <w:r w:rsidR="0033446F">
        <w:t xml:space="preserve"> so the web site will be hosted at </w:t>
      </w:r>
      <w:r w:rsidR="008A444A" w:rsidRPr="008A444A">
        <w:t>mast-itea.org or aau.dk/mast.</w:t>
      </w:r>
    </w:p>
    <w:p w14:paraId="3BB9721A" w14:textId="40F3BC45" w:rsidR="003E1292" w:rsidRPr="00472309" w:rsidRDefault="003E1292" w:rsidP="00C42E94">
      <w:pPr>
        <w:pStyle w:val="serenityreportstyle"/>
        <w:spacing w:before="240" w:after="0"/>
      </w:pPr>
    </w:p>
    <w:p w14:paraId="545B25C3" w14:textId="77777777" w:rsidR="00AB767B" w:rsidRPr="00472309" w:rsidRDefault="00AB767B" w:rsidP="003274C1">
      <w:pPr>
        <w:jc w:val="both"/>
        <w:rPr>
          <w:rFonts w:asciiTheme="majorHAnsi" w:hAnsiTheme="majorHAnsi" w:cstheme="minorHAnsi"/>
          <w:sz w:val="20"/>
          <w:szCs w:val="22"/>
          <w:lang w:val="en-GB"/>
        </w:rPr>
      </w:pPr>
    </w:p>
    <w:p w14:paraId="47C48D45" w14:textId="77777777" w:rsidR="001A5697" w:rsidRPr="00472309" w:rsidRDefault="001A5697" w:rsidP="003274C1">
      <w:pPr>
        <w:spacing w:after="200"/>
        <w:jc w:val="both"/>
        <w:rPr>
          <w:rFonts w:asciiTheme="majorHAnsi" w:hAnsiTheme="majorHAnsi" w:cstheme="minorHAnsi"/>
          <w:b/>
          <w:sz w:val="20"/>
          <w:szCs w:val="22"/>
          <w:lang w:val="en-GB"/>
        </w:rPr>
      </w:pPr>
      <w:r w:rsidRPr="00472309">
        <w:rPr>
          <w:rFonts w:asciiTheme="majorHAnsi" w:hAnsiTheme="majorHAnsi" w:cstheme="minorHAnsi"/>
          <w:b/>
          <w:sz w:val="20"/>
          <w:szCs w:val="22"/>
          <w:lang w:val="en-GB"/>
        </w:rPr>
        <w:br w:type="page"/>
      </w:r>
    </w:p>
    <w:p w14:paraId="5A6C6B54" w14:textId="77777777" w:rsidR="006A63B0" w:rsidRPr="00472309" w:rsidRDefault="006A63B0" w:rsidP="006A63B0">
      <w:pPr>
        <w:pStyle w:val="Overskrift"/>
        <w:rPr>
          <w:rFonts w:ascii="Times New Roman" w:eastAsia="Times New Roman" w:hAnsi="Times New Roman" w:cs="Times New Roman"/>
          <w:bCs w:val="0"/>
          <w:color w:val="auto"/>
          <w:sz w:val="32"/>
          <w:szCs w:val="24"/>
          <w:lang w:val="en-GB" w:eastAsia="it-IT"/>
        </w:rPr>
      </w:pPr>
      <w:bookmarkStart w:id="0" w:name="_Toc367186812"/>
      <w:r w:rsidRPr="00472309">
        <w:rPr>
          <w:rFonts w:ascii="Times New Roman" w:eastAsia="Times New Roman" w:hAnsi="Times New Roman" w:cs="Times New Roman"/>
          <w:bCs w:val="0"/>
          <w:color w:val="auto"/>
          <w:sz w:val="32"/>
          <w:szCs w:val="24"/>
          <w:lang w:val="en-GB" w:eastAsia="it-IT"/>
        </w:rPr>
        <w:t>Table of Contents</w:t>
      </w:r>
    </w:p>
    <w:p w14:paraId="6483D238" w14:textId="60837164" w:rsidR="009F1229" w:rsidRDefault="006A63B0">
      <w:pPr>
        <w:pStyle w:val="Indholdsfortegnelse3"/>
        <w:rPr>
          <w:rFonts w:asciiTheme="minorHAnsi" w:eastAsiaTheme="minorEastAsia" w:hAnsiTheme="minorHAnsi" w:cstheme="minorBidi"/>
          <w:noProof/>
          <w:kern w:val="2"/>
          <w:lang w:val="en-GB" w:eastAsia="en-GB"/>
          <w14:ligatures w14:val="standardContextual"/>
        </w:rPr>
      </w:pPr>
      <w:r w:rsidRPr="00472309">
        <w:rPr>
          <w:rFonts w:asciiTheme="majorHAnsi" w:hAnsiTheme="majorHAnsi"/>
          <w:lang w:val="en-GB"/>
        </w:rPr>
        <w:fldChar w:fldCharType="begin"/>
      </w:r>
      <w:r w:rsidRPr="00472309">
        <w:rPr>
          <w:rFonts w:asciiTheme="majorHAnsi" w:hAnsiTheme="majorHAnsi"/>
          <w:lang w:val="en-GB"/>
        </w:rPr>
        <w:instrText xml:space="preserve"> TOC \o "1-3" \h \z \u </w:instrText>
      </w:r>
      <w:r w:rsidRPr="00472309">
        <w:rPr>
          <w:rFonts w:asciiTheme="majorHAnsi" w:hAnsiTheme="majorHAnsi"/>
          <w:lang w:val="en-GB"/>
        </w:rPr>
        <w:fldChar w:fldCharType="separate"/>
      </w:r>
      <w:hyperlink w:anchor="_Toc203648491" w:history="1">
        <w:r w:rsidR="009F1229" w:rsidRPr="00C95EF3">
          <w:rPr>
            <w:rStyle w:val="Hyperlink"/>
            <w:noProof/>
            <w:lang w:val="en-GB"/>
          </w:rPr>
          <w:t xml:space="preserve">1. </w:t>
        </w:r>
        <w:r w:rsidR="009F1229">
          <w:rPr>
            <w:rFonts w:asciiTheme="minorHAnsi" w:eastAsiaTheme="minorEastAsia" w:hAnsiTheme="minorHAnsi" w:cstheme="minorBidi"/>
            <w:noProof/>
            <w:kern w:val="2"/>
            <w:lang w:val="en-GB" w:eastAsia="en-GB"/>
            <w14:ligatures w14:val="standardContextual"/>
          </w:rPr>
          <w:tab/>
        </w:r>
        <w:r w:rsidR="009F1229" w:rsidRPr="00C95EF3">
          <w:rPr>
            <w:rStyle w:val="Hyperlink"/>
            <w:noProof/>
            <w:lang w:val="en-GB"/>
          </w:rPr>
          <w:t>Introduction</w:t>
        </w:r>
        <w:r w:rsidR="009F1229">
          <w:rPr>
            <w:noProof/>
            <w:webHidden/>
          </w:rPr>
          <w:tab/>
        </w:r>
        <w:r w:rsidR="009F1229">
          <w:rPr>
            <w:noProof/>
            <w:webHidden/>
          </w:rPr>
          <w:fldChar w:fldCharType="begin"/>
        </w:r>
        <w:r w:rsidR="009F1229">
          <w:rPr>
            <w:noProof/>
            <w:webHidden/>
          </w:rPr>
          <w:instrText xml:space="preserve"> PAGEREF _Toc203648491 \h </w:instrText>
        </w:r>
        <w:r w:rsidR="009F1229">
          <w:rPr>
            <w:noProof/>
            <w:webHidden/>
          </w:rPr>
        </w:r>
        <w:r w:rsidR="009F1229">
          <w:rPr>
            <w:noProof/>
            <w:webHidden/>
          </w:rPr>
          <w:fldChar w:fldCharType="separate"/>
        </w:r>
        <w:r w:rsidR="009F1229">
          <w:rPr>
            <w:noProof/>
            <w:webHidden/>
          </w:rPr>
          <w:t>5</w:t>
        </w:r>
        <w:r w:rsidR="009F1229">
          <w:rPr>
            <w:noProof/>
            <w:webHidden/>
          </w:rPr>
          <w:fldChar w:fldCharType="end"/>
        </w:r>
      </w:hyperlink>
    </w:p>
    <w:p w14:paraId="30248C88" w14:textId="386F04F4" w:rsidR="009F1229" w:rsidRDefault="009F1229">
      <w:pPr>
        <w:pStyle w:val="Indholdsfortegnelse3"/>
        <w:rPr>
          <w:rFonts w:asciiTheme="minorHAnsi" w:eastAsiaTheme="minorEastAsia" w:hAnsiTheme="minorHAnsi" w:cstheme="minorBidi"/>
          <w:noProof/>
          <w:kern w:val="2"/>
          <w:lang w:val="en-GB" w:eastAsia="en-GB"/>
          <w14:ligatures w14:val="standardContextual"/>
        </w:rPr>
      </w:pPr>
      <w:hyperlink w:anchor="_Toc203648492" w:history="1">
        <w:r w:rsidRPr="00C95EF3">
          <w:rPr>
            <w:rStyle w:val="Hyperlink"/>
            <w:noProof/>
            <w:lang w:val="en-GB"/>
          </w:rPr>
          <w:t>1.1 Introduction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_Toc203648492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52FFD40" w14:textId="1470F4E6" w:rsidR="009F1229" w:rsidRDefault="009F1229">
      <w:pPr>
        <w:pStyle w:val="Indholdsfortegnelse3"/>
        <w:rPr>
          <w:rFonts w:asciiTheme="minorHAnsi" w:eastAsiaTheme="minorEastAsia" w:hAnsiTheme="minorHAnsi" w:cstheme="minorBidi"/>
          <w:noProof/>
          <w:kern w:val="2"/>
          <w:lang w:val="en-GB" w:eastAsia="en-GB"/>
          <w14:ligatures w14:val="standardContextual"/>
        </w:rPr>
      </w:pPr>
      <w:hyperlink w:anchor="_Toc203648493" w:history="1">
        <w:r w:rsidRPr="00C95EF3">
          <w:rPr>
            <w:rStyle w:val="Hyperlink"/>
            <w:noProof/>
            <w:lang w:val="en-GB"/>
          </w:rPr>
          <w:t xml:space="preserve">1.2 </w:t>
        </w:r>
        <w:r w:rsidRPr="00C95EF3">
          <w:rPr>
            <w:rStyle w:val="Hyperlink"/>
            <w:noProof/>
            <w:lang w:val="en-US"/>
          </w:rPr>
          <w:t>Document objectives and scope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_Toc203648493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4C75801" w14:textId="1D132A70" w:rsidR="00286EC6" w:rsidRPr="00472309" w:rsidRDefault="006A63B0" w:rsidP="000C43A9">
      <w:pPr>
        <w:rPr>
          <w:rFonts w:asciiTheme="majorHAnsi" w:hAnsiTheme="majorHAnsi"/>
          <w:lang w:val="en-GB"/>
        </w:rPr>
      </w:pPr>
      <w:r w:rsidRPr="00472309">
        <w:rPr>
          <w:rFonts w:asciiTheme="majorHAnsi" w:hAnsiTheme="majorHAnsi"/>
          <w:lang w:val="en-GB"/>
        </w:rPr>
        <w:fldChar w:fldCharType="end"/>
      </w:r>
    </w:p>
    <w:p w14:paraId="1E8822D7" w14:textId="77777777" w:rsidR="006C64F0" w:rsidRPr="00472309" w:rsidRDefault="005B152C" w:rsidP="006A63B0">
      <w:pPr>
        <w:pStyle w:val="encouragetitle1"/>
        <w:tabs>
          <w:tab w:val="num" w:pos="432"/>
        </w:tabs>
        <w:ind w:left="432" w:hanging="432"/>
        <w:outlineLvl w:val="2"/>
        <w:rPr>
          <w:lang w:val="en-GB"/>
        </w:rPr>
      </w:pPr>
      <w:bookmarkStart w:id="1" w:name="_Toc368047094"/>
      <w:bookmarkStart w:id="2" w:name="_Toc368047153"/>
      <w:bookmarkStart w:id="3" w:name="_Toc368047602"/>
      <w:bookmarkStart w:id="4" w:name="_Toc203648491"/>
      <w:r w:rsidRPr="00472309">
        <w:rPr>
          <w:lang w:val="en-GB"/>
        </w:rPr>
        <w:t xml:space="preserve">1. </w:t>
      </w:r>
      <w:r w:rsidR="00286EC6" w:rsidRPr="00472309">
        <w:rPr>
          <w:lang w:val="en-GB"/>
        </w:rPr>
        <w:tab/>
      </w:r>
      <w:r w:rsidR="006C64F0" w:rsidRPr="00472309">
        <w:rPr>
          <w:lang w:val="en-GB"/>
        </w:rPr>
        <w:t>Introduction</w:t>
      </w:r>
      <w:bookmarkEnd w:id="0"/>
      <w:bookmarkEnd w:id="1"/>
      <w:bookmarkEnd w:id="2"/>
      <w:bookmarkEnd w:id="3"/>
      <w:bookmarkEnd w:id="4"/>
    </w:p>
    <w:p w14:paraId="67AD595C" w14:textId="77777777" w:rsidR="00C42E94" w:rsidRPr="00472309" w:rsidRDefault="00C42E94" w:rsidP="00286EC6">
      <w:pPr>
        <w:pStyle w:val="Typografi5"/>
        <w:tabs>
          <w:tab w:val="left" w:pos="709"/>
          <w:tab w:val="num" w:pos="851"/>
        </w:tabs>
        <w:ind w:left="709" w:hanging="709"/>
        <w:outlineLvl w:val="2"/>
        <w:rPr>
          <w:sz w:val="36"/>
          <w:szCs w:val="36"/>
          <w:lang w:val="en-GB"/>
        </w:rPr>
      </w:pPr>
      <w:bookmarkStart w:id="5" w:name="_Toc367186813"/>
    </w:p>
    <w:p w14:paraId="004A14AA" w14:textId="1B68B4C4" w:rsidR="005B152C" w:rsidRPr="00472309" w:rsidRDefault="005B152C" w:rsidP="00286EC6">
      <w:pPr>
        <w:pStyle w:val="Typografi5"/>
        <w:ind w:left="1134" w:hanging="1134"/>
        <w:outlineLvl w:val="2"/>
        <w:rPr>
          <w:sz w:val="36"/>
          <w:szCs w:val="36"/>
          <w:lang w:val="en-GB"/>
        </w:rPr>
      </w:pPr>
      <w:bookmarkStart w:id="6" w:name="_Toc368047095"/>
      <w:bookmarkStart w:id="7" w:name="_Toc368047154"/>
      <w:bookmarkStart w:id="8" w:name="_Toc368047603"/>
      <w:bookmarkStart w:id="9" w:name="_Toc203648492"/>
      <w:r w:rsidRPr="00472309">
        <w:rPr>
          <w:sz w:val="36"/>
          <w:szCs w:val="36"/>
          <w:lang w:val="en-GB"/>
        </w:rPr>
        <w:t xml:space="preserve">1.1 </w:t>
      </w:r>
      <w:bookmarkEnd w:id="5"/>
      <w:bookmarkEnd w:id="6"/>
      <w:bookmarkEnd w:id="7"/>
      <w:bookmarkEnd w:id="8"/>
      <w:r w:rsidR="00173763">
        <w:rPr>
          <w:sz w:val="36"/>
          <w:szCs w:val="36"/>
          <w:lang w:val="en-GB"/>
        </w:rPr>
        <w:t>Introduction</w:t>
      </w:r>
      <w:bookmarkEnd w:id="9"/>
    </w:p>
    <w:p w14:paraId="6EF587A8" w14:textId="75A0A3E7" w:rsidR="005B3DF9" w:rsidRDefault="005B3DF9" w:rsidP="005B3DF9">
      <w:pPr>
        <w:pStyle w:val="serenityreportstyle"/>
        <w:spacing w:before="240" w:after="0"/>
      </w:pPr>
      <w:r>
        <w:t xml:space="preserve">Dissemination of outcomes of the MAST project will use </w:t>
      </w:r>
      <w:r w:rsidRPr="008A444A">
        <w:t xml:space="preserve">several channels including a dedicated </w:t>
      </w:r>
      <w:bookmarkStart w:id="10" w:name="_Hlk203648424"/>
      <w:r w:rsidRPr="008A444A">
        <w:t xml:space="preserve">project website at </w:t>
      </w:r>
      <w:hyperlink r:id="rId9" w:history="1">
        <w:r w:rsidRPr="008A444A">
          <w:rPr>
            <w:rStyle w:val="Hyperlink"/>
            <w:lang w:val="en-US"/>
          </w:rPr>
          <w:t>https://683d417978f84c8f0d780c18--gregarious-pudding-f24a1c.netlify.app/</w:t>
        </w:r>
      </w:hyperlink>
    </w:p>
    <w:bookmarkEnd w:id="10"/>
    <w:p w14:paraId="5C622F17" w14:textId="2492D721" w:rsidR="005B3DF9" w:rsidRDefault="005B3DF9" w:rsidP="005B3DF9">
      <w:pPr>
        <w:pStyle w:val="serenityreportstyle"/>
        <w:spacing w:before="240" w:after="0"/>
      </w:pPr>
      <w:proofErr w:type="gramStart"/>
      <w:r>
        <w:t>( eventually</w:t>
      </w:r>
      <w:proofErr w:type="gramEnd"/>
      <w:r>
        <w:t xml:space="preserve"> </w:t>
      </w:r>
      <w:r w:rsidRPr="008A444A">
        <w:t>mast-itea.org or aau.dk/mast), business and academic publications, events and networks.</w:t>
      </w:r>
    </w:p>
    <w:p w14:paraId="571AB889" w14:textId="01D90AED" w:rsidR="00173763" w:rsidRPr="00472309" w:rsidRDefault="00173763" w:rsidP="005B3DF9">
      <w:pPr>
        <w:pStyle w:val="serenityreportstyle"/>
        <w:spacing w:before="240" w:after="0"/>
      </w:pPr>
    </w:p>
    <w:p w14:paraId="2039CA3C" w14:textId="77777777" w:rsidR="00B5470A" w:rsidRDefault="00B5470A" w:rsidP="00C42E94">
      <w:pPr>
        <w:pStyle w:val="serenityreportstyle"/>
        <w:spacing w:before="240" w:after="0"/>
        <w:rPr>
          <w:lang w:val="en-US"/>
        </w:rPr>
      </w:pPr>
    </w:p>
    <w:p w14:paraId="16C2CB51" w14:textId="137886BC" w:rsidR="00B5470A" w:rsidRPr="00B5470A" w:rsidRDefault="00B5470A" w:rsidP="00B5470A">
      <w:pPr>
        <w:pStyle w:val="Typografi5"/>
        <w:ind w:left="1134" w:hanging="1134"/>
        <w:outlineLvl w:val="2"/>
        <w:rPr>
          <w:sz w:val="36"/>
          <w:szCs w:val="36"/>
          <w:lang w:val="en-GB"/>
        </w:rPr>
      </w:pPr>
      <w:bookmarkStart w:id="11" w:name="_Toc200106757"/>
      <w:bookmarkStart w:id="12" w:name="_Toc203648493"/>
      <w:r w:rsidRPr="00472309">
        <w:rPr>
          <w:sz w:val="36"/>
          <w:szCs w:val="36"/>
          <w:lang w:val="en-GB"/>
        </w:rPr>
        <w:t>1.</w:t>
      </w:r>
      <w:r>
        <w:rPr>
          <w:sz w:val="36"/>
          <w:szCs w:val="36"/>
          <w:lang w:val="en-GB"/>
        </w:rPr>
        <w:t>2</w:t>
      </w:r>
      <w:r w:rsidRPr="00472309">
        <w:rPr>
          <w:sz w:val="36"/>
          <w:szCs w:val="36"/>
          <w:lang w:val="en-GB"/>
        </w:rPr>
        <w:t xml:space="preserve"> </w:t>
      </w:r>
      <w:r>
        <w:rPr>
          <w:lang w:val="en-US"/>
        </w:rPr>
        <w:t>Document objectives and scope</w:t>
      </w:r>
      <w:bookmarkEnd w:id="11"/>
      <w:bookmarkEnd w:id="12"/>
    </w:p>
    <w:p w14:paraId="42267111" w14:textId="3EDDFBF8" w:rsidR="009F1229" w:rsidRPr="009F1229" w:rsidRDefault="00B5470A" w:rsidP="009F1229">
      <w:pPr>
        <w:pStyle w:val="serenityreportstyle"/>
        <w:spacing w:before="240"/>
      </w:pPr>
      <w:r w:rsidRPr="00B5470A">
        <w:t xml:space="preserve">This document </w:t>
      </w:r>
      <w:r w:rsidR="009F1229">
        <w:t>contain the link to the</w:t>
      </w:r>
      <w:r w:rsidR="009F1229" w:rsidRPr="009F1229">
        <w:rPr>
          <w:b/>
        </w:rPr>
        <w:t xml:space="preserve"> </w:t>
      </w:r>
      <w:r w:rsidR="009F1229" w:rsidRPr="009F1229">
        <w:t xml:space="preserve">project website at </w:t>
      </w:r>
      <w:hyperlink r:id="rId10" w:history="1">
        <w:r w:rsidR="009F1229" w:rsidRPr="009F1229">
          <w:rPr>
            <w:rStyle w:val="Hyperlink"/>
            <w:lang w:val="en-US"/>
          </w:rPr>
          <w:t>https://683d417978f84c8f0d780c18--gregarious-pudding-f24a1c.netlify.app/</w:t>
        </w:r>
      </w:hyperlink>
    </w:p>
    <w:p w14:paraId="5262A0B4" w14:textId="57CC77E2" w:rsidR="00B5470A" w:rsidRPr="00B5470A" w:rsidRDefault="00B5470A" w:rsidP="00B5470A">
      <w:pPr>
        <w:pStyle w:val="serenityreportstyle"/>
        <w:spacing w:before="240"/>
      </w:pPr>
    </w:p>
    <w:p w14:paraId="776DB50A" w14:textId="77777777" w:rsidR="00B71A18" w:rsidRPr="00472309" w:rsidRDefault="00B71A18" w:rsidP="00C42E94">
      <w:pPr>
        <w:pStyle w:val="serenityreportstyle"/>
        <w:spacing w:before="240" w:after="0"/>
      </w:pPr>
    </w:p>
    <w:p w14:paraId="46C73825" w14:textId="77777777" w:rsidR="001D64B5" w:rsidRPr="00472309" w:rsidRDefault="001D64B5" w:rsidP="002D51BB">
      <w:pPr>
        <w:pStyle w:val="serenityreportstyle"/>
        <w:spacing w:before="0" w:after="0"/>
      </w:pPr>
    </w:p>
    <w:p w14:paraId="63C1B27D" w14:textId="77777777" w:rsidR="00816E08" w:rsidRPr="00472309" w:rsidRDefault="00816E08" w:rsidP="003274C1">
      <w:pPr>
        <w:jc w:val="both"/>
        <w:rPr>
          <w:rFonts w:asciiTheme="majorHAnsi" w:hAnsiTheme="majorHAnsi"/>
          <w:sz w:val="22"/>
          <w:lang w:val="en-GB"/>
        </w:rPr>
      </w:pPr>
    </w:p>
    <w:p w14:paraId="18E95774" w14:textId="77777777" w:rsidR="00816E08" w:rsidRPr="00472309" w:rsidRDefault="00816E08" w:rsidP="003274C1">
      <w:pPr>
        <w:jc w:val="both"/>
        <w:rPr>
          <w:rFonts w:asciiTheme="majorHAnsi" w:hAnsiTheme="majorHAnsi"/>
          <w:sz w:val="22"/>
          <w:lang w:val="en-GB"/>
        </w:rPr>
      </w:pPr>
    </w:p>
    <w:p w14:paraId="4ACCC226" w14:textId="77777777" w:rsidR="001D64B5" w:rsidRPr="00472309" w:rsidRDefault="001D64B5" w:rsidP="003274C1">
      <w:pPr>
        <w:spacing w:after="200"/>
        <w:rPr>
          <w:rFonts w:asciiTheme="majorHAnsi" w:hAnsiTheme="majorHAnsi"/>
          <w:b/>
          <w:u w:val="single"/>
          <w:lang w:val="en-GB"/>
        </w:rPr>
      </w:pPr>
    </w:p>
    <w:sectPr w:rsidR="001D64B5" w:rsidRPr="00472309" w:rsidSect="001C1CC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01A0A" w14:textId="77777777" w:rsidR="00327807" w:rsidRDefault="00327807" w:rsidP="001C1CC2">
      <w:r>
        <w:separator/>
      </w:r>
    </w:p>
  </w:endnote>
  <w:endnote w:type="continuationSeparator" w:id="0">
    <w:p w14:paraId="490929B9" w14:textId="77777777" w:rsidR="00327807" w:rsidRDefault="00327807" w:rsidP="001C1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00"/>
      <w:gridCol w:w="3044"/>
      <w:gridCol w:w="3194"/>
    </w:tblGrid>
    <w:tr w:rsidR="00AB249F" w14:paraId="342264C0" w14:textId="77777777" w:rsidTr="002D30EB">
      <w:tc>
        <w:tcPr>
          <w:tcW w:w="3450" w:type="dxa"/>
        </w:tcPr>
        <w:p w14:paraId="16401848" w14:textId="77777777" w:rsidR="00AB249F" w:rsidRPr="00FA2860" w:rsidRDefault="00AB249F" w:rsidP="00E06060">
          <w:pPr>
            <w:pStyle w:val="serenityfooter"/>
            <w:jc w:val="left"/>
            <w:rPr>
              <w:b/>
              <w:color w:val="000000" w:themeColor="text1"/>
            </w:rPr>
          </w:pPr>
          <w:r w:rsidRPr="0055440C">
            <w:rPr>
              <w:b/>
              <w:bCs/>
              <w:noProof/>
              <w:lang w:val="da-DK" w:eastAsia="da-DK"/>
            </w:rPr>
            <mc:AlternateContent>
              <mc:Choice Requires="wps">
                <w:drawing>
                  <wp:anchor distT="0" distB="0" distL="114300" distR="114300" simplePos="0" relativeHeight="251658242" behindDoc="0" locked="0" layoutInCell="1" allowOverlap="1" wp14:anchorId="7E876C2A" wp14:editId="2C4D758E">
                    <wp:simplePos x="0" y="0"/>
                    <wp:positionH relativeFrom="column">
                      <wp:posOffset>-719455</wp:posOffset>
                    </wp:positionH>
                    <wp:positionV relativeFrom="paragraph">
                      <wp:posOffset>-86995</wp:posOffset>
                    </wp:positionV>
                    <wp:extent cx="2280285" cy="1040130"/>
                    <wp:effectExtent l="0" t="0" r="5715" b="7620"/>
                    <wp:wrapNone/>
                    <wp:docPr id="17" name="Retvinklet trekant 1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2280285" cy="1040130"/>
                            </a:xfrm>
                            <a:prstGeom prst="rtTriangle">
                              <a:avLst/>
                            </a:prstGeom>
                            <a:solidFill>
                              <a:srgbClr val="00ADE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81C1C59"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Retvinklet trekant 17" o:spid="_x0000_s1026" type="#_x0000_t6" style="position:absolute;margin-left:-56.65pt;margin-top:-6.85pt;width:179.55pt;height:8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" fillcolor="#00adea" stroked="f" strokeweight="2pt"/>
                </w:pict>
              </mc:Fallback>
            </mc:AlternateContent>
          </w:r>
          <w:r w:rsidR="0055440C" w:rsidRPr="0055440C">
            <w:rPr>
              <w:b/>
              <w:bCs/>
              <w:noProof/>
              <w:lang w:val="da-DK" w:eastAsia="da-DK"/>
            </w:rPr>
            <w:t>MAST</w:t>
          </w:r>
          <w:r w:rsidRPr="00FA2860">
            <w:rPr>
              <w:b/>
              <w:color w:val="000000" w:themeColor="text1"/>
            </w:rPr>
            <w:t xml:space="preserve"> - </w:t>
          </w:r>
          <w:r w:rsidR="0055440C">
            <w:rPr>
              <w:b/>
              <w:color w:val="000000" w:themeColor="text1"/>
            </w:rPr>
            <w:t>22035</w:t>
          </w:r>
        </w:p>
      </w:tc>
      <w:tc>
        <w:tcPr>
          <w:tcW w:w="3085" w:type="dxa"/>
        </w:tcPr>
        <w:p w14:paraId="33F0490A" w14:textId="77777777" w:rsidR="00AB249F" w:rsidRPr="00FA2860" w:rsidRDefault="00AB249F" w:rsidP="00ED046E">
          <w:pPr>
            <w:pStyle w:val="serenityfooter"/>
            <w:jc w:val="center"/>
            <w:rPr>
              <w:b/>
              <w:color w:val="000000" w:themeColor="text1"/>
            </w:rPr>
          </w:pPr>
          <w:r>
            <w:rPr>
              <w:noProof/>
              <w:lang w:val="da-DK" w:eastAsia="da-DK"/>
            </w:rPr>
            <mc:AlternateContent>
              <mc:Choice Requires="wps">
                <w:drawing>
                  <wp:anchor distT="0" distB="0" distL="114300" distR="114300" simplePos="0" relativeHeight="251658243" behindDoc="1" locked="0" layoutInCell="1" allowOverlap="1" wp14:anchorId="32A395FD" wp14:editId="48BDD6BD">
                    <wp:simplePos x="0" y="0"/>
                    <wp:positionH relativeFrom="column">
                      <wp:posOffset>1291590</wp:posOffset>
                    </wp:positionH>
                    <wp:positionV relativeFrom="paragraph">
                      <wp:posOffset>-2419985</wp:posOffset>
                    </wp:positionV>
                    <wp:extent cx="1050290" cy="5695950"/>
                    <wp:effectExtent l="1270" t="0" r="0" b="0"/>
                    <wp:wrapNone/>
                    <wp:docPr id="20" name="Retvinklet trekant 2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 rot="16200000">
                              <a:off x="0" y="0"/>
                              <a:ext cx="1050290" cy="5695950"/>
                            </a:xfrm>
                            <a:prstGeom prst="rtTriangle">
                              <a:avLst/>
                            </a:prstGeom>
                            <a:solidFill>
                              <a:srgbClr val="00863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8D657BC" id="Retvinklet trekant 20" o:spid="_x0000_s1026" type="#_x0000_t6" style="position:absolute;margin-left:101.7pt;margin-top:-190.55pt;width:82.7pt;height:448.5pt;rotation:-90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" fillcolor="#00863d" stroked="f" strokeweight="2pt"/>
                </w:pict>
              </mc:Fallback>
            </mc:AlternateContent>
          </w:r>
          <w:r w:rsidRPr="00FA2860">
            <w:rPr>
              <w:b/>
              <w:color w:val="000000" w:themeColor="text1"/>
            </w:rPr>
            <w:t xml:space="preserve">Version </w:t>
          </w:r>
          <w:r>
            <w:rPr>
              <w:b/>
              <w:color w:val="000000" w:themeColor="text1"/>
            </w:rPr>
            <w:t>0.1</w:t>
          </w:r>
        </w:p>
      </w:tc>
      <w:tc>
        <w:tcPr>
          <w:tcW w:w="3243" w:type="dxa"/>
        </w:tcPr>
        <w:p w14:paraId="242ED808" w14:textId="77777777" w:rsidR="00AB249F" w:rsidRPr="00FA2860" w:rsidRDefault="00AB249F" w:rsidP="00BD4AF3">
          <w:pPr>
            <w:pStyle w:val="serenityfooter"/>
            <w:rPr>
              <w:b/>
              <w:color w:val="000000" w:themeColor="text1"/>
            </w:rPr>
          </w:pPr>
          <w:r w:rsidRPr="00FA2860">
            <w:rPr>
              <w:b/>
              <w:color w:val="000000" w:themeColor="text1"/>
            </w:rPr>
            <w:t xml:space="preserve">  Page </w:t>
          </w:r>
          <w:r w:rsidRPr="00FA2860">
            <w:rPr>
              <w:rStyle w:val="Sidetal"/>
              <w:b/>
              <w:color w:val="000000" w:themeColor="text1"/>
            </w:rPr>
            <w:fldChar w:fldCharType="begin"/>
          </w:r>
          <w:r w:rsidRPr="00FA2860">
            <w:rPr>
              <w:rStyle w:val="Sidetal"/>
              <w:b/>
              <w:color w:val="000000" w:themeColor="text1"/>
            </w:rPr>
            <w:instrText xml:space="preserve"> PAGE </w:instrText>
          </w:r>
          <w:r w:rsidRPr="00FA2860">
            <w:rPr>
              <w:rStyle w:val="Sidetal"/>
              <w:b/>
              <w:color w:val="000000" w:themeColor="text1"/>
            </w:rPr>
            <w:fldChar w:fldCharType="separate"/>
          </w:r>
          <w:r w:rsidR="00793E5D">
            <w:rPr>
              <w:rStyle w:val="Sidetal"/>
              <w:b/>
              <w:noProof/>
              <w:color w:val="000000" w:themeColor="text1"/>
            </w:rPr>
            <w:t>2</w:t>
          </w:r>
          <w:r w:rsidRPr="00FA2860">
            <w:rPr>
              <w:rStyle w:val="Sidetal"/>
              <w:b/>
              <w:color w:val="000000" w:themeColor="text1"/>
            </w:rPr>
            <w:fldChar w:fldCharType="end"/>
          </w:r>
          <w:r w:rsidRPr="00FA2860">
            <w:rPr>
              <w:rStyle w:val="Sidetal"/>
              <w:b/>
              <w:color w:val="000000" w:themeColor="text1"/>
            </w:rPr>
            <w:t xml:space="preserve"> of </w:t>
          </w:r>
          <w:r w:rsidRPr="00FA2860">
            <w:rPr>
              <w:rStyle w:val="Sidetal"/>
              <w:b/>
              <w:color w:val="000000" w:themeColor="text1"/>
            </w:rPr>
            <w:fldChar w:fldCharType="begin"/>
          </w:r>
          <w:r w:rsidRPr="00FA2860">
            <w:rPr>
              <w:rStyle w:val="Sidetal"/>
              <w:b/>
              <w:color w:val="000000" w:themeColor="text1"/>
            </w:rPr>
            <w:instrText xml:space="preserve"> NUMPAGES </w:instrText>
          </w:r>
          <w:r w:rsidRPr="00FA2860">
            <w:rPr>
              <w:rStyle w:val="Sidetal"/>
              <w:b/>
              <w:color w:val="000000" w:themeColor="text1"/>
            </w:rPr>
            <w:fldChar w:fldCharType="separate"/>
          </w:r>
          <w:r w:rsidR="00793E5D">
            <w:rPr>
              <w:rStyle w:val="Sidetal"/>
              <w:b/>
              <w:noProof/>
              <w:color w:val="000000" w:themeColor="text1"/>
            </w:rPr>
            <w:t>89</w:t>
          </w:r>
          <w:r w:rsidRPr="00FA2860">
            <w:rPr>
              <w:rStyle w:val="Sidetal"/>
              <w:b/>
              <w:color w:val="000000" w:themeColor="text1"/>
            </w:rPr>
            <w:fldChar w:fldCharType="end"/>
          </w:r>
        </w:p>
      </w:tc>
    </w:tr>
  </w:tbl>
  <w:p w14:paraId="267FFC48" w14:textId="77777777" w:rsidR="00AB249F" w:rsidRDefault="00AB249F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BACF2" w14:textId="77777777" w:rsidR="00AB249F" w:rsidRDefault="00AB249F">
    <w:pPr>
      <w:pStyle w:val="Sidefod"/>
    </w:pPr>
    <w:r>
      <w:rPr>
        <w:i/>
        <w:iCs/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59F614FD" wp14:editId="50900B92">
              <wp:simplePos x="0" y="0"/>
              <wp:positionH relativeFrom="column">
                <wp:posOffset>-797560</wp:posOffset>
              </wp:positionH>
              <wp:positionV relativeFrom="paragraph">
                <wp:posOffset>-1334135</wp:posOffset>
              </wp:positionV>
              <wp:extent cx="2751455" cy="1971040"/>
              <wp:effectExtent l="0" t="0" r="0" b="0"/>
              <wp:wrapNone/>
              <wp:docPr id="8" name="Retvinklet trekan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751455" cy="1971040"/>
                      </a:xfrm>
                      <a:prstGeom prst="rtTriangle">
                        <a:avLst/>
                      </a:prstGeom>
                      <a:solidFill>
                        <a:srgbClr val="00ADE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DF06D5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tvinklet trekant 1" o:spid="_x0000_s1026" type="#_x0000_t6" style="position:absolute;margin-left:-62.8pt;margin-top:-105.05pt;width:216.65pt;height:155.2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" fillcolor="#00adea" stroked="f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362F0" w14:textId="77777777" w:rsidR="00327807" w:rsidRDefault="00327807" w:rsidP="001C1CC2">
      <w:r>
        <w:separator/>
      </w:r>
    </w:p>
  </w:footnote>
  <w:footnote w:type="continuationSeparator" w:id="0">
    <w:p w14:paraId="4399B0B0" w14:textId="77777777" w:rsidR="00327807" w:rsidRDefault="00327807" w:rsidP="001C1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083"/>
      <w:gridCol w:w="5373"/>
    </w:tblGrid>
    <w:tr w:rsidR="00AB249F" w:rsidRPr="005F67FE" w14:paraId="56C795D9" w14:textId="77777777" w:rsidTr="00BD4AF3">
      <w:trPr>
        <w:trHeight w:val="1937"/>
      </w:trPr>
      <w:tc>
        <w:tcPr>
          <w:tcW w:w="5083" w:type="dxa"/>
          <w:vAlign w:val="center"/>
        </w:tcPr>
        <w:p w14:paraId="635EF267" w14:textId="77777777" w:rsidR="00AB249F" w:rsidRDefault="00AB249F" w:rsidP="00BD4AF3">
          <w:pPr>
            <w:pStyle w:val="Sidehoved"/>
            <w:tabs>
              <w:tab w:val="clear" w:pos="4819"/>
              <w:tab w:val="center" w:pos="4750"/>
            </w:tabs>
            <w:ind w:left="-70" w:right="-156"/>
            <w:rPr>
              <w:sz w:val="20"/>
            </w:rPr>
          </w:pPr>
          <w:r>
            <w:rPr>
              <w:b/>
              <w:bCs/>
              <w:noProof/>
              <w:color w:val="000000"/>
              <w:sz w:val="23"/>
              <w:szCs w:val="23"/>
            </w:rPr>
            <w:t xml:space="preserve"> </w:t>
          </w:r>
          <w:r w:rsidR="001A49D6">
            <w:rPr>
              <w:noProof/>
            </w:rPr>
            <w:drawing>
              <wp:inline distT="0" distB="0" distL="0" distR="0" wp14:anchorId="792E52B7" wp14:editId="0128350A">
                <wp:extent cx="1327150" cy="1327150"/>
                <wp:effectExtent l="0" t="0" r="0" b="0"/>
                <wp:docPr id="488570215" name="Graphic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09032579" name="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7150" cy="1327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73" w:type="dxa"/>
          <w:vAlign w:val="center"/>
        </w:tcPr>
        <w:p w14:paraId="4C8649BC" w14:textId="77777777" w:rsidR="00AB249F" w:rsidRPr="005F67FE" w:rsidRDefault="00AB249F" w:rsidP="00827C86">
          <w:pPr>
            <w:pStyle w:val="serenitydocumenttitle"/>
            <w:ind w:left="-1042"/>
            <w:rPr>
              <w:color w:val="A6A6A6" w:themeColor="background1" w:themeShade="A6"/>
            </w:rPr>
          </w:pPr>
          <w:r>
            <w:rPr>
              <w:rFonts w:ascii="Times New Roman" w:hAnsi="Times New Roman"/>
              <w:b w:val="0"/>
              <w:color w:val="A6A6A6" w:themeColor="background1" w:themeShade="A6"/>
              <w:sz w:val="22"/>
              <w:szCs w:val="24"/>
            </w:rPr>
            <w:t xml:space="preserve">                   D</w:t>
          </w:r>
          <w:r w:rsidR="00827C86">
            <w:rPr>
              <w:rFonts w:ascii="Times New Roman" w:hAnsi="Times New Roman"/>
              <w:b w:val="0"/>
              <w:color w:val="A6A6A6" w:themeColor="background1" w:themeShade="A6"/>
              <w:sz w:val="22"/>
              <w:szCs w:val="24"/>
            </w:rPr>
            <w:t>1</w:t>
          </w:r>
          <w:r>
            <w:rPr>
              <w:rFonts w:ascii="Times New Roman" w:hAnsi="Times New Roman"/>
              <w:b w:val="0"/>
              <w:color w:val="A6A6A6" w:themeColor="background1" w:themeShade="A6"/>
              <w:sz w:val="22"/>
              <w:szCs w:val="24"/>
            </w:rPr>
            <w:t>.</w:t>
          </w:r>
          <w:r w:rsidR="00827C86">
            <w:rPr>
              <w:rFonts w:ascii="Times New Roman" w:hAnsi="Times New Roman"/>
              <w:b w:val="0"/>
              <w:color w:val="A6A6A6" w:themeColor="background1" w:themeShade="A6"/>
              <w:sz w:val="22"/>
              <w:szCs w:val="24"/>
            </w:rPr>
            <w:t>1</w:t>
          </w:r>
          <w:r>
            <w:rPr>
              <w:rFonts w:ascii="Times New Roman" w:hAnsi="Times New Roman"/>
              <w:b w:val="0"/>
              <w:color w:val="A6A6A6" w:themeColor="background1" w:themeShade="A6"/>
              <w:sz w:val="22"/>
              <w:szCs w:val="24"/>
            </w:rPr>
            <w:t xml:space="preserve"> </w:t>
          </w:r>
          <w:r w:rsidR="00827C86">
            <w:rPr>
              <w:rFonts w:ascii="Times New Roman" w:hAnsi="Times New Roman"/>
              <w:b w:val="0"/>
              <w:color w:val="A6A6A6" w:themeColor="background1" w:themeShade="A6"/>
              <w:sz w:val="22"/>
              <w:szCs w:val="24"/>
            </w:rPr>
            <w:t>–</w:t>
          </w:r>
          <w:r>
            <w:rPr>
              <w:rFonts w:ascii="Times New Roman" w:hAnsi="Times New Roman"/>
              <w:b w:val="0"/>
              <w:color w:val="A6A6A6" w:themeColor="background1" w:themeShade="A6"/>
              <w:sz w:val="22"/>
              <w:szCs w:val="24"/>
            </w:rPr>
            <w:t xml:space="preserve"> </w:t>
          </w:r>
          <w:r w:rsidR="00827C86">
            <w:rPr>
              <w:rFonts w:ascii="Times New Roman" w:hAnsi="Times New Roman"/>
              <w:b w:val="0"/>
              <w:color w:val="A6A6A6" w:themeColor="background1" w:themeShade="A6"/>
              <w:sz w:val="22"/>
              <w:szCs w:val="24"/>
            </w:rPr>
            <w:t>Management Structure</w:t>
          </w:r>
        </w:p>
      </w:tc>
    </w:tr>
  </w:tbl>
  <w:p w14:paraId="41CC9CE5" w14:textId="77777777" w:rsidR="00AB249F" w:rsidRPr="001C1CC2" w:rsidRDefault="00AB249F" w:rsidP="00BD4AF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244C0" w14:textId="77777777" w:rsidR="00AB249F" w:rsidRDefault="00AB249F" w:rsidP="00B83571">
    <w:pPr>
      <w:rPr>
        <w:lang w:val="en-GB"/>
      </w:rPr>
    </w:pPr>
    <w:r>
      <w:rPr>
        <w:b/>
        <w:bCs/>
        <w:noProof/>
        <w:color w:val="000000"/>
        <w:sz w:val="23"/>
        <w:szCs w:val="23"/>
      </w:rPr>
      <w:t xml:space="preserve"> </w:t>
    </w:r>
  </w:p>
  <w:p w14:paraId="65044D11" w14:textId="77777777" w:rsidR="00AB249F" w:rsidRDefault="0055440C" w:rsidP="001A49D6">
    <w:pPr>
      <w:pStyle w:val="Sidehoved"/>
      <w:tabs>
        <w:tab w:val="left" w:pos="740"/>
        <w:tab w:val="left" w:pos="8090"/>
      </w:tabs>
    </w:pPr>
    <w:r w:rsidRPr="00DE00D1">
      <w:rPr>
        <w:noProof/>
      </w:rPr>
      <w:drawing>
        <wp:anchor distT="0" distB="0" distL="114300" distR="114300" simplePos="0" relativeHeight="251658245" behindDoc="1" locked="0" layoutInCell="1" allowOverlap="1" wp14:anchorId="35E3E39B" wp14:editId="029F8E13">
          <wp:simplePos x="0" y="0"/>
          <wp:positionH relativeFrom="column">
            <wp:posOffset>-256540</wp:posOffset>
          </wp:positionH>
          <wp:positionV relativeFrom="paragraph">
            <wp:posOffset>156210</wp:posOffset>
          </wp:positionV>
          <wp:extent cx="2222500" cy="555625"/>
          <wp:effectExtent l="0" t="0" r="6350" b="0"/>
          <wp:wrapTight wrapText="bothSides">
            <wp:wrapPolygon edited="0">
              <wp:start x="0" y="0"/>
              <wp:lineTo x="0" y="20736"/>
              <wp:lineTo x="21477" y="20736"/>
              <wp:lineTo x="21477" y="0"/>
              <wp:lineTo x="0" y="0"/>
            </wp:wrapPolygon>
          </wp:wrapTight>
          <wp:docPr id="603383338" name="Picture 1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3383338" name="Picture 1" descr="A black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2500" cy="555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E2A02">
      <w:tab/>
    </w:r>
    <w:r>
      <w:rPr>
        <w:noProof/>
      </w:rPr>
      <w:drawing>
        <wp:inline distT="0" distB="0" distL="0" distR="0" wp14:anchorId="3E1A1D6F" wp14:editId="0AE7FD74">
          <wp:extent cx="1263650" cy="1263650"/>
          <wp:effectExtent l="0" t="0" r="0" b="0"/>
          <wp:docPr id="1710378412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9032579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3650" cy="1263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A49D6">
      <w:tab/>
    </w:r>
    <w:r w:rsidR="00AB249F"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0F2F242" wp14:editId="03447A6A">
              <wp:simplePos x="0" y="0"/>
              <wp:positionH relativeFrom="column">
                <wp:posOffset>1611313</wp:posOffset>
              </wp:positionH>
              <wp:positionV relativeFrom="paragraph">
                <wp:posOffset>4856162</wp:posOffset>
              </wp:positionV>
              <wp:extent cx="3948430" cy="6544945"/>
              <wp:effectExtent l="0" t="2858" r="0" b="0"/>
              <wp:wrapNone/>
              <wp:docPr id="9" name="Retvinklet trekan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3948430" cy="6544945"/>
                      </a:xfrm>
                      <a:prstGeom prst="rtTriangle">
                        <a:avLst/>
                      </a:prstGeom>
                      <a:solidFill>
                        <a:srgbClr val="00863D"/>
                      </a:solidFill>
                      <a:ln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0CF37A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tvinklet trekant 2" o:spid="_x0000_s1026" type="#_x0000_t6" style="position:absolute;margin-left:126.9pt;margin-top:382.35pt;width:310.9pt;height:515.35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" fillcolor="#00863d" stroked="f" strokeweight="2pt"/>
          </w:pict>
        </mc:Fallback>
      </mc:AlternateContent>
    </w:r>
    <w:r w:rsidR="00AB249F">
      <w:rPr>
        <w:noProof/>
        <w:lang w:val="da-DK" w:eastAsia="da-DK"/>
      </w:rPr>
      <w:drawing>
        <wp:anchor distT="0" distB="0" distL="114300" distR="114300" simplePos="0" relativeHeight="251658240" behindDoc="1" locked="0" layoutInCell="1" allowOverlap="1" wp14:anchorId="7518DCF8" wp14:editId="55E1FEBA">
          <wp:simplePos x="0" y="0"/>
          <wp:positionH relativeFrom="column">
            <wp:posOffset>4731385</wp:posOffset>
          </wp:positionH>
          <wp:positionV relativeFrom="paragraph">
            <wp:posOffset>212725</wp:posOffset>
          </wp:positionV>
          <wp:extent cx="1443990" cy="968375"/>
          <wp:effectExtent l="0" t="0" r="3810" b="3175"/>
          <wp:wrapNone/>
          <wp:docPr id="12" name="Billede 12" descr="Beskrivelse: ja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Beskrivelse: jaun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968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E2A0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34A8F"/>
    <w:multiLevelType w:val="hybridMultilevel"/>
    <w:tmpl w:val="07CEED08"/>
    <w:lvl w:ilvl="0" w:tplc="634CB49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D1B9B"/>
    <w:multiLevelType w:val="hybridMultilevel"/>
    <w:tmpl w:val="7D06D72E"/>
    <w:lvl w:ilvl="0" w:tplc="4FCCB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17BA5"/>
    <w:multiLevelType w:val="hybridMultilevel"/>
    <w:tmpl w:val="62A848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86159"/>
    <w:multiLevelType w:val="hybridMultilevel"/>
    <w:tmpl w:val="9FD2BD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E7B78"/>
    <w:multiLevelType w:val="hybridMultilevel"/>
    <w:tmpl w:val="D8BE806C"/>
    <w:lvl w:ilvl="0" w:tplc="4FCCB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835B8"/>
    <w:multiLevelType w:val="hybridMultilevel"/>
    <w:tmpl w:val="3FBEF118"/>
    <w:lvl w:ilvl="0" w:tplc="0C242EDE">
      <w:start w:val="1"/>
      <w:numFmt w:val="bullet"/>
      <w:pStyle w:val="serenitylist"/>
      <w:lvlText w:val=""/>
      <w:lvlJc w:val="left"/>
      <w:pPr>
        <w:tabs>
          <w:tab w:val="num" w:pos="700"/>
        </w:tabs>
        <w:ind w:left="69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1544037A"/>
    <w:multiLevelType w:val="hybridMultilevel"/>
    <w:tmpl w:val="0860ABA8"/>
    <w:lvl w:ilvl="0" w:tplc="4FCCB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7457E"/>
    <w:multiLevelType w:val="hybridMultilevel"/>
    <w:tmpl w:val="911A0C02"/>
    <w:lvl w:ilvl="0" w:tplc="FA867D2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7188C"/>
    <w:multiLevelType w:val="multilevel"/>
    <w:tmpl w:val="8964539C"/>
    <w:lvl w:ilvl="0">
      <w:start w:val="1"/>
      <w:numFmt w:val="upperLetter"/>
      <w:pStyle w:val="serenityappendixtitle1"/>
      <w:lvlText w:val="Appendix %1."/>
      <w:lvlJc w:val="left"/>
      <w:pPr>
        <w:tabs>
          <w:tab w:val="num" w:pos="2160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1C3A1F87"/>
    <w:multiLevelType w:val="hybridMultilevel"/>
    <w:tmpl w:val="7750A52C"/>
    <w:lvl w:ilvl="0" w:tplc="4FCCB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86562"/>
    <w:multiLevelType w:val="hybridMultilevel"/>
    <w:tmpl w:val="3BD23BE0"/>
    <w:lvl w:ilvl="0" w:tplc="4FCCB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24C6B"/>
    <w:multiLevelType w:val="hybridMultilevel"/>
    <w:tmpl w:val="BC42AFBC"/>
    <w:lvl w:ilvl="0" w:tplc="4FCCB57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0DC4A30"/>
    <w:multiLevelType w:val="hybridMultilevel"/>
    <w:tmpl w:val="8A429C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1C56EB"/>
    <w:multiLevelType w:val="hybridMultilevel"/>
    <w:tmpl w:val="57EA1CB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315C7F"/>
    <w:multiLevelType w:val="hybridMultilevel"/>
    <w:tmpl w:val="A3EADB80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B537A2"/>
    <w:multiLevelType w:val="hybridMultilevel"/>
    <w:tmpl w:val="E51C228C"/>
    <w:lvl w:ilvl="0" w:tplc="39060E06">
      <w:start w:val="1"/>
      <w:numFmt w:val="bullet"/>
      <w:pStyle w:val="serenitylist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3540A28"/>
    <w:multiLevelType w:val="hybridMultilevel"/>
    <w:tmpl w:val="BFCA232C"/>
    <w:lvl w:ilvl="0" w:tplc="040A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23E82BF7"/>
    <w:multiLevelType w:val="hybridMultilevel"/>
    <w:tmpl w:val="E592D586"/>
    <w:lvl w:ilvl="0" w:tplc="F7D67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3C7910"/>
    <w:multiLevelType w:val="hybridMultilevel"/>
    <w:tmpl w:val="5AF4C8DE"/>
    <w:lvl w:ilvl="0" w:tplc="4FCCB5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561191"/>
    <w:multiLevelType w:val="hybridMultilevel"/>
    <w:tmpl w:val="4D8A2B8E"/>
    <w:lvl w:ilvl="0" w:tplc="FC30467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B047674"/>
    <w:multiLevelType w:val="hybridMultilevel"/>
    <w:tmpl w:val="1A8A7E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9A6D92"/>
    <w:multiLevelType w:val="hybridMultilevel"/>
    <w:tmpl w:val="83BC2996"/>
    <w:lvl w:ilvl="0" w:tplc="4FCCB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2B165F"/>
    <w:multiLevelType w:val="hybridMultilevel"/>
    <w:tmpl w:val="D6AC0EC8"/>
    <w:lvl w:ilvl="0" w:tplc="9FA60C4A">
      <w:start w:val="1"/>
      <w:numFmt w:val="decimal"/>
      <w:pStyle w:val="serenitynumberedlist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3" w15:restartNumberingAfterBreak="0">
    <w:nsid w:val="2FC66A0C"/>
    <w:multiLevelType w:val="hybridMultilevel"/>
    <w:tmpl w:val="AABEB3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DD53B3"/>
    <w:multiLevelType w:val="hybridMultilevel"/>
    <w:tmpl w:val="7772BC9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CD306C"/>
    <w:multiLevelType w:val="multilevel"/>
    <w:tmpl w:val="93442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366029A"/>
    <w:multiLevelType w:val="hybridMultilevel"/>
    <w:tmpl w:val="80CA4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DC53C6"/>
    <w:multiLevelType w:val="hybridMultilevel"/>
    <w:tmpl w:val="534CE9D4"/>
    <w:lvl w:ilvl="0" w:tplc="4FCCB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062E70"/>
    <w:multiLevelType w:val="hybridMultilevel"/>
    <w:tmpl w:val="9ACC1CCC"/>
    <w:lvl w:ilvl="0" w:tplc="41CC831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273169"/>
    <w:multiLevelType w:val="hybridMultilevel"/>
    <w:tmpl w:val="A3FC7330"/>
    <w:lvl w:ilvl="0" w:tplc="41CC831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A43591F"/>
    <w:multiLevelType w:val="hybridMultilevel"/>
    <w:tmpl w:val="67B27F34"/>
    <w:lvl w:ilvl="0" w:tplc="4FCCB574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1" w15:restartNumberingAfterBreak="0">
    <w:nsid w:val="3C1C385F"/>
    <w:multiLevelType w:val="hybridMultilevel"/>
    <w:tmpl w:val="9A202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C7D37EF"/>
    <w:multiLevelType w:val="hybridMultilevel"/>
    <w:tmpl w:val="16287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D11064C"/>
    <w:multiLevelType w:val="hybridMultilevel"/>
    <w:tmpl w:val="1CBA5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DFB7540"/>
    <w:multiLevelType w:val="multilevel"/>
    <w:tmpl w:val="BA70D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E160506"/>
    <w:multiLevelType w:val="hybridMultilevel"/>
    <w:tmpl w:val="C8D062A4"/>
    <w:lvl w:ilvl="0" w:tplc="040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6" w15:restartNumberingAfterBreak="0">
    <w:nsid w:val="3FA31953"/>
    <w:multiLevelType w:val="multilevel"/>
    <w:tmpl w:val="64A48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424172F1"/>
    <w:multiLevelType w:val="hybridMultilevel"/>
    <w:tmpl w:val="AF3C2C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3CA6A0E"/>
    <w:multiLevelType w:val="hybridMultilevel"/>
    <w:tmpl w:val="EFCAAC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82857E7"/>
    <w:multiLevelType w:val="hybridMultilevel"/>
    <w:tmpl w:val="1354E26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8D564E7"/>
    <w:multiLevelType w:val="hybridMultilevel"/>
    <w:tmpl w:val="7CF66C9C"/>
    <w:lvl w:ilvl="0" w:tplc="4FCCB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91435C0"/>
    <w:multiLevelType w:val="multilevel"/>
    <w:tmpl w:val="EBE440F0"/>
    <w:lvl w:ilvl="0">
      <w:start w:val="1"/>
      <w:numFmt w:val="upperLetter"/>
      <w:pStyle w:val="serenityappendixtitle3"/>
      <w:lvlText w:val="Appendix %1."/>
      <w:lvlJc w:val="left"/>
      <w:pPr>
        <w:tabs>
          <w:tab w:val="num" w:pos="2520"/>
        </w:tabs>
        <w:ind w:left="432" w:hanging="432"/>
      </w:pPr>
      <w:rPr>
        <w:rFonts w:hint="default"/>
      </w:rPr>
    </w:lvl>
    <w:lvl w:ilvl="1">
      <w:start w:val="1"/>
      <w:numFmt w:val="decimal"/>
      <w:pStyle w:val="serenityappendixtitle2"/>
      <w:lvlText w:val="%1.%2."/>
      <w:lvlJc w:val="left"/>
      <w:pPr>
        <w:tabs>
          <w:tab w:val="num" w:pos="720"/>
        </w:tabs>
        <w:ind w:left="576" w:hanging="576"/>
      </w:pPr>
      <w:rPr>
        <w:rFonts w:hint="default"/>
      </w:rPr>
    </w:lvl>
    <w:lvl w:ilvl="2">
      <w:start w:val="1"/>
      <w:numFmt w:val="decimal"/>
      <w:pStyle w:val="serenityappendixtitle3"/>
      <w:lvlText w:val="%1.%2.%3."/>
      <w:lvlJc w:val="left"/>
      <w:pPr>
        <w:tabs>
          <w:tab w:val="num" w:pos="144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 w15:restartNumberingAfterBreak="0">
    <w:nsid w:val="4C2B596B"/>
    <w:multiLevelType w:val="hybridMultilevel"/>
    <w:tmpl w:val="6CB2774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E5562D5"/>
    <w:multiLevelType w:val="multilevel"/>
    <w:tmpl w:val="A394CEC6"/>
    <w:lvl w:ilvl="0">
      <w:start w:val="1"/>
      <w:numFmt w:val="decimal"/>
      <w:pStyle w:val="serenitytitle3"/>
      <w:lvlText w:val="%1.1.1."/>
      <w:lvlJc w:val="left"/>
      <w:pPr>
        <w:tabs>
          <w:tab w:val="num" w:pos="1080"/>
        </w:tabs>
        <w:ind w:left="432" w:hanging="432"/>
      </w:pPr>
      <w:rPr>
        <w:rFonts w:hint="default"/>
      </w:rPr>
    </w:lvl>
    <w:lvl w:ilvl="1">
      <w:start w:val="1"/>
      <w:numFmt w:val="decimal"/>
      <w:lvlText w:val="%1.%2.1."/>
      <w:lvlJc w:val="left"/>
      <w:pPr>
        <w:tabs>
          <w:tab w:val="num" w:pos="720"/>
        </w:tabs>
        <w:ind w:left="576" w:hanging="576"/>
      </w:pPr>
      <w:rPr>
        <w:rFonts w:hint="default"/>
      </w:rPr>
    </w:lvl>
    <w:lvl w:ilvl="2">
      <w:start w:val="1"/>
      <w:numFmt w:val="decimal"/>
      <w:lvlText w:val="%2.%1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E6D5E93"/>
    <w:multiLevelType w:val="hybridMultilevel"/>
    <w:tmpl w:val="FC12EF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2A976EA"/>
    <w:multiLevelType w:val="hybridMultilevel"/>
    <w:tmpl w:val="88DCF57E"/>
    <w:lvl w:ilvl="0" w:tplc="4FCCB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5E57140"/>
    <w:multiLevelType w:val="hybridMultilevel"/>
    <w:tmpl w:val="CFD0E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89171B5"/>
    <w:multiLevelType w:val="hybridMultilevel"/>
    <w:tmpl w:val="100878C2"/>
    <w:lvl w:ilvl="0" w:tplc="4FCCB5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9F97DEE"/>
    <w:multiLevelType w:val="hybridMultilevel"/>
    <w:tmpl w:val="D0DE777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75607E"/>
    <w:multiLevelType w:val="hybridMultilevel"/>
    <w:tmpl w:val="1F2AE11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BD53698"/>
    <w:multiLevelType w:val="hybridMultilevel"/>
    <w:tmpl w:val="40EAA126"/>
    <w:lvl w:ilvl="0" w:tplc="335828FC">
      <w:start w:val="1"/>
      <w:numFmt w:val="decimal"/>
      <w:pStyle w:val="serenityreference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E6B7A15"/>
    <w:multiLevelType w:val="multilevel"/>
    <w:tmpl w:val="C2E8C124"/>
    <w:lvl w:ilvl="0">
      <w:start w:val="1"/>
      <w:numFmt w:val="decimal"/>
      <w:pStyle w:val="serenitytitle4"/>
      <w:lvlText w:val="%1.1.1.1."/>
      <w:lvlJc w:val="left"/>
      <w:pPr>
        <w:tabs>
          <w:tab w:val="num" w:pos="1440"/>
        </w:tabs>
        <w:ind w:left="432" w:hanging="432"/>
      </w:pPr>
      <w:rPr>
        <w:rFonts w:hint="default"/>
      </w:rPr>
    </w:lvl>
    <w:lvl w:ilvl="1">
      <w:start w:val="1"/>
      <w:numFmt w:val="decimal"/>
      <w:lvlText w:val="%1.%2.1.1."/>
      <w:lvlJc w:val="left"/>
      <w:pPr>
        <w:tabs>
          <w:tab w:val="num" w:pos="720"/>
        </w:tabs>
        <w:ind w:left="576" w:hanging="576"/>
      </w:pPr>
      <w:rPr>
        <w:rFonts w:hint="default"/>
      </w:rPr>
    </w:lvl>
    <w:lvl w:ilvl="2">
      <w:start w:val="1"/>
      <w:numFmt w:val="decimal"/>
      <w:lvlText w:val="%2.%1.%3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1.%2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2" w15:restartNumberingAfterBreak="0">
    <w:nsid w:val="5E801F80"/>
    <w:multiLevelType w:val="hybridMultilevel"/>
    <w:tmpl w:val="F20C5E00"/>
    <w:lvl w:ilvl="0" w:tplc="93E6422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C13B5F"/>
    <w:multiLevelType w:val="hybridMultilevel"/>
    <w:tmpl w:val="BB507576"/>
    <w:lvl w:ilvl="0" w:tplc="4FCCB5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10C51AF"/>
    <w:multiLevelType w:val="hybridMultilevel"/>
    <w:tmpl w:val="F448FD3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2BC01D7"/>
    <w:multiLevelType w:val="hybridMultilevel"/>
    <w:tmpl w:val="74C8C1DC"/>
    <w:lvl w:ilvl="0" w:tplc="4FCCB57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65CF1105"/>
    <w:multiLevelType w:val="hybridMultilevel"/>
    <w:tmpl w:val="CB8EA4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FA7CF7"/>
    <w:multiLevelType w:val="hybridMultilevel"/>
    <w:tmpl w:val="C3FA0A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71E340E"/>
    <w:multiLevelType w:val="hybridMultilevel"/>
    <w:tmpl w:val="5462883C"/>
    <w:lvl w:ilvl="0" w:tplc="4FCCB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8DD33B7"/>
    <w:multiLevelType w:val="multilevel"/>
    <w:tmpl w:val="0F4AEC1E"/>
    <w:lvl w:ilvl="0">
      <w:start w:val="1"/>
      <w:numFmt w:val="decimal"/>
      <w:pStyle w:val="serenitytitle2"/>
      <w:lvlText w:val="%1.1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0" w15:restartNumberingAfterBreak="0">
    <w:nsid w:val="69DF6844"/>
    <w:multiLevelType w:val="hybridMultilevel"/>
    <w:tmpl w:val="57CA618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DA8062">
      <w:numFmt w:val="bullet"/>
      <w:lvlText w:val="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E213FD0"/>
    <w:multiLevelType w:val="hybridMultilevel"/>
    <w:tmpl w:val="A23C4B52"/>
    <w:lvl w:ilvl="0" w:tplc="4FCCB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E9B0F63"/>
    <w:multiLevelType w:val="hybridMultilevel"/>
    <w:tmpl w:val="E79CE6F4"/>
    <w:lvl w:ilvl="0" w:tplc="41CC831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08F74E5"/>
    <w:multiLevelType w:val="hybridMultilevel"/>
    <w:tmpl w:val="B2D292AC"/>
    <w:lvl w:ilvl="0" w:tplc="4FCCB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0EF511D"/>
    <w:multiLevelType w:val="hybridMultilevel"/>
    <w:tmpl w:val="28F479F0"/>
    <w:lvl w:ilvl="0" w:tplc="46429FE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40C36EF"/>
    <w:multiLevelType w:val="hybridMultilevel"/>
    <w:tmpl w:val="61A80574"/>
    <w:lvl w:ilvl="0" w:tplc="4FCCB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7647D9A"/>
    <w:multiLevelType w:val="hybridMultilevel"/>
    <w:tmpl w:val="B26EC8A4"/>
    <w:lvl w:ilvl="0" w:tplc="4FCCB5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7D20912"/>
    <w:multiLevelType w:val="hybridMultilevel"/>
    <w:tmpl w:val="0394AC22"/>
    <w:lvl w:ilvl="0" w:tplc="46429FE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C115C97"/>
    <w:multiLevelType w:val="hybridMultilevel"/>
    <w:tmpl w:val="A7445B26"/>
    <w:lvl w:ilvl="0" w:tplc="4FCCB57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7D7417CC"/>
    <w:multiLevelType w:val="hybridMultilevel"/>
    <w:tmpl w:val="D3CA6D8C"/>
    <w:lvl w:ilvl="0" w:tplc="52F8765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E0E2CE9"/>
    <w:multiLevelType w:val="hybridMultilevel"/>
    <w:tmpl w:val="44B8C27A"/>
    <w:lvl w:ilvl="0" w:tplc="46429FE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E363935"/>
    <w:multiLevelType w:val="hybridMultilevel"/>
    <w:tmpl w:val="C98EFF28"/>
    <w:lvl w:ilvl="0" w:tplc="4FCCB5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EDDA8062">
      <w:numFmt w:val="bullet"/>
      <w:lvlText w:val="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F3D2B1E"/>
    <w:multiLevelType w:val="hybridMultilevel"/>
    <w:tmpl w:val="B81C87C0"/>
    <w:lvl w:ilvl="0" w:tplc="0409000F">
      <w:start w:val="1"/>
      <w:numFmt w:val="decimal"/>
      <w:lvlText w:val="%1."/>
      <w:lvlJc w:val="left"/>
      <w:pPr>
        <w:ind w:left="2024" w:hanging="360"/>
      </w:pPr>
    </w:lvl>
    <w:lvl w:ilvl="1" w:tplc="04090019">
      <w:start w:val="1"/>
      <w:numFmt w:val="lowerLetter"/>
      <w:lvlText w:val="%2."/>
      <w:lvlJc w:val="left"/>
      <w:pPr>
        <w:ind w:left="2744" w:hanging="360"/>
      </w:pPr>
    </w:lvl>
    <w:lvl w:ilvl="2" w:tplc="0409001B" w:tentative="1">
      <w:start w:val="1"/>
      <w:numFmt w:val="lowerRoman"/>
      <w:lvlText w:val="%3."/>
      <w:lvlJc w:val="right"/>
      <w:pPr>
        <w:ind w:left="3464" w:hanging="180"/>
      </w:pPr>
    </w:lvl>
    <w:lvl w:ilvl="3" w:tplc="0409000F" w:tentative="1">
      <w:start w:val="1"/>
      <w:numFmt w:val="decimal"/>
      <w:lvlText w:val="%4."/>
      <w:lvlJc w:val="left"/>
      <w:pPr>
        <w:ind w:left="4184" w:hanging="360"/>
      </w:pPr>
    </w:lvl>
    <w:lvl w:ilvl="4" w:tplc="04090019" w:tentative="1">
      <w:start w:val="1"/>
      <w:numFmt w:val="lowerLetter"/>
      <w:lvlText w:val="%5."/>
      <w:lvlJc w:val="left"/>
      <w:pPr>
        <w:ind w:left="4904" w:hanging="360"/>
      </w:pPr>
    </w:lvl>
    <w:lvl w:ilvl="5" w:tplc="0409001B" w:tentative="1">
      <w:start w:val="1"/>
      <w:numFmt w:val="lowerRoman"/>
      <w:lvlText w:val="%6."/>
      <w:lvlJc w:val="right"/>
      <w:pPr>
        <w:ind w:left="5624" w:hanging="180"/>
      </w:pPr>
    </w:lvl>
    <w:lvl w:ilvl="6" w:tplc="0409000F" w:tentative="1">
      <w:start w:val="1"/>
      <w:numFmt w:val="decimal"/>
      <w:lvlText w:val="%7."/>
      <w:lvlJc w:val="left"/>
      <w:pPr>
        <w:ind w:left="6344" w:hanging="360"/>
      </w:pPr>
    </w:lvl>
    <w:lvl w:ilvl="7" w:tplc="04090019" w:tentative="1">
      <w:start w:val="1"/>
      <w:numFmt w:val="lowerLetter"/>
      <w:lvlText w:val="%8."/>
      <w:lvlJc w:val="left"/>
      <w:pPr>
        <w:ind w:left="7064" w:hanging="360"/>
      </w:pPr>
    </w:lvl>
    <w:lvl w:ilvl="8" w:tplc="0409001B" w:tentative="1">
      <w:start w:val="1"/>
      <w:numFmt w:val="lowerRoman"/>
      <w:lvlText w:val="%9."/>
      <w:lvlJc w:val="right"/>
      <w:pPr>
        <w:ind w:left="7784" w:hanging="180"/>
      </w:pPr>
    </w:lvl>
  </w:abstractNum>
  <w:num w:numId="1" w16cid:durableId="623467535">
    <w:abstractNumId w:val="22"/>
  </w:num>
  <w:num w:numId="2" w16cid:durableId="839321015">
    <w:abstractNumId w:val="41"/>
  </w:num>
  <w:num w:numId="3" w16cid:durableId="933710284">
    <w:abstractNumId w:val="8"/>
  </w:num>
  <w:num w:numId="4" w16cid:durableId="1290161598">
    <w:abstractNumId w:val="50"/>
  </w:num>
  <w:num w:numId="5" w16cid:durableId="1255624689">
    <w:abstractNumId w:val="59"/>
  </w:num>
  <w:num w:numId="6" w16cid:durableId="568619223">
    <w:abstractNumId w:val="43"/>
  </w:num>
  <w:num w:numId="7" w16cid:durableId="808088938">
    <w:abstractNumId w:val="51"/>
  </w:num>
  <w:num w:numId="8" w16cid:durableId="1900825159">
    <w:abstractNumId w:val="5"/>
  </w:num>
  <w:num w:numId="9" w16cid:durableId="49235285">
    <w:abstractNumId w:val="15"/>
  </w:num>
  <w:num w:numId="10" w16cid:durableId="1285581759">
    <w:abstractNumId w:val="19"/>
  </w:num>
  <w:num w:numId="11" w16cid:durableId="1454521131">
    <w:abstractNumId w:val="32"/>
  </w:num>
  <w:num w:numId="12" w16cid:durableId="1296063965">
    <w:abstractNumId w:val="23"/>
  </w:num>
  <w:num w:numId="13" w16cid:durableId="1528325319">
    <w:abstractNumId w:val="0"/>
  </w:num>
  <w:num w:numId="14" w16cid:durableId="1279338396">
    <w:abstractNumId w:val="14"/>
  </w:num>
  <w:num w:numId="15" w16cid:durableId="1592547715">
    <w:abstractNumId w:val="60"/>
  </w:num>
  <w:num w:numId="16" w16cid:durableId="1519081594">
    <w:abstractNumId w:val="44"/>
  </w:num>
  <w:num w:numId="17" w16cid:durableId="238685318">
    <w:abstractNumId w:val="12"/>
  </w:num>
  <w:num w:numId="18" w16cid:durableId="890917388">
    <w:abstractNumId w:val="24"/>
  </w:num>
  <w:num w:numId="19" w16cid:durableId="1434864761">
    <w:abstractNumId w:val="34"/>
  </w:num>
  <w:num w:numId="20" w16cid:durableId="2044286453">
    <w:abstractNumId w:val="52"/>
  </w:num>
  <w:num w:numId="21" w16cid:durableId="1676491735">
    <w:abstractNumId w:val="7"/>
  </w:num>
  <w:num w:numId="22" w16cid:durableId="780303894">
    <w:abstractNumId w:val="16"/>
  </w:num>
  <w:num w:numId="23" w16cid:durableId="446118797">
    <w:abstractNumId w:val="67"/>
  </w:num>
  <w:num w:numId="24" w16cid:durableId="1092046243">
    <w:abstractNumId w:val="70"/>
  </w:num>
  <w:num w:numId="25" w16cid:durableId="478696787">
    <w:abstractNumId w:val="64"/>
  </w:num>
  <w:num w:numId="26" w16cid:durableId="620848">
    <w:abstractNumId w:val="3"/>
  </w:num>
  <w:num w:numId="27" w16cid:durableId="1580797004">
    <w:abstractNumId w:val="57"/>
  </w:num>
  <w:num w:numId="28" w16cid:durableId="592128807">
    <w:abstractNumId w:val="2"/>
  </w:num>
  <w:num w:numId="29" w16cid:durableId="1138759924">
    <w:abstractNumId w:val="38"/>
  </w:num>
  <w:num w:numId="30" w16cid:durableId="1719206533">
    <w:abstractNumId w:val="35"/>
  </w:num>
  <w:num w:numId="31" w16cid:durableId="202183154">
    <w:abstractNumId w:val="46"/>
  </w:num>
  <w:num w:numId="32" w16cid:durableId="974675087">
    <w:abstractNumId w:val="31"/>
  </w:num>
  <w:num w:numId="33" w16cid:durableId="505367919">
    <w:abstractNumId w:val="17"/>
  </w:num>
  <w:num w:numId="34" w16cid:durableId="572542070">
    <w:abstractNumId w:val="72"/>
  </w:num>
  <w:num w:numId="35" w16cid:durableId="777406913">
    <w:abstractNumId w:val="33"/>
  </w:num>
  <w:num w:numId="36" w16cid:durableId="1407995765">
    <w:abstractNumId w:val="26"/>
  </w:num>
  <w:num w:numId="37" w16cid:durableId="580407886">
    <w:abstractNumId w:val="20"/>
  </w:num>
  <w:num w:numId="38" w16cid:durableId="488400799">
    <w:abstractNumId w:val="62"/>
  </w:num>
  <w:num w:numId="39" w16cid:durableId="390229263">
    <w:abstractNumId w:val="39"/>
  </w:num>
  <w:num w:numId="40" w16cid:durableId="290866656">
    <w:abstractNumId w:val="54"/>
  </w:num>
  <w:num w:numId="41" w16cid:durableId="144974127">
    <w:abstractNumId w:val="49"/>
  </w:num>
  <w:num w:numId="42" w16cid:durableId="2016683607">
    <w:abstractNumId w:val="69"/>
  </w:num>
  <w:num w:numId="43" w16cid:durableId="60103308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26185467">
    <w:abstractNumId w:val="25"/>
  </w:num>
  <w:num w:numId="45" w16cid:durableId="839471867">
    <w:abstractNumId w:val="28"/>
  </w:num>
  <w:num w:numId="46" w16cid:durableId="1563520738">
    <w:abstractNumId w:val="37"/>
  </w:num>
  <w:num w:numId="47" w16cid:durableId="868418771">
    <w:abstractNumId w:val="29"/>
  </w:num>
  <w:num w:numId="48" w16cid:durableId="1943031087">
    <w:abstractNumId w:val="56"/>
  </w:num>
  <w:num w:numId="49" w16cid:durableId="1984306116">
    <w:abstractNumId w:val="42"/>
  </w:num>
  <w:num w:numId="50" w16cid:durableId="505829147">
    <w:abstractNumId w:val="18"/>
  </w:num>
  <w:num w:numId="51" w16cid:durableId="1054542659">
    <w:abstractNumId w:val="47"/>
  </w:num>
  <w:num w:numId="52" w16cid:durableId="1085490231">
    <w:abstractNumId w:val="53"/>
  </w:num>
  <w:num w:numId="53" w16cid:durableId="556471310">
    <w:abstractNumId w:val="65"/>
  </w:num>
  <w:num w:numId="54" w16cid:durableId="1727143107">
    <w:abstractNumId w:val="45"/>
  </w:num>
  <w:num w:numId="55" w16cid:durableId="473721677">
    <w:abstractNumId w:val="61"/>
  </w:num>
  <w:num w:numId="56" w16cid:durableId="1613435589">
    <w:abstractNumId w:val="30"/>
  </w:num>
  <w:num w:numId="57" w16cid:durableId="1988438550">
    <w:abstractNumId w:val="63"/>
  </w:num>
  <w:num w:numId="58" w16cid:durableId="1445223954">
    <w:abstractNumId w:val="71"/>
  </w:num>
  <w:num w:numId="59" w16cid:durableId="1866096577">
    <w:abstractNumId w:val="66"/>
  </w:num>
  <w:num w:numId="60" w16cid:durableId="2137212336">
    <w:abstractNumId w:val="13"/>
  </w:num>
  <w:num w:numId="61" w16cid:durableId="1339380240">
    <w:abstractNumId w:val="58"/>
  </w:num>
  <w:num w:numId="62" w16cid:durableId="1885020410">
    <w:abstractNumId w:val="55"/>
  </w:num>
  <w:num w:numId="63" w16cid:durableId="1950618813">
    <w:abstractNumId w:val="11"/>
  </w:num>
  <w:num w:numId="64" w16cid:durableId="883565775">
    <w:abstractNumId w:val="68"/>
  </w:num>
  <w:num w:numId="65" w16cid:durableId="706371999">
    <w:abstractNumId w:val="27"/>
  </w:num>
  <w:num w:numId="66" w16cid:durableId="238447938">
    <w:abstractNumId w:val="21"/>
  </w:num>
  <w:num w:numId="67" w16cid:durableId="1732270916">
    <w:abstractNumId w:val="1"/>
  </w:num>
  <w:num w:numId="68" w16cid:durableId="321859532">
    <w:abstractNumId w:val="9"/>
  </w:num>
  <w:num w:numId="69" w16cid:durableId="336268448">
    <w:abstractNumId w:val="4"/>
  </w:num>
  <w:num w:numId="70" w16cid:durableId="1989244425">
    <w:abstractNumId w:val="10"/>
  </w:num>
  <w:num w:numId="71" w16cid:durableId="491215071">
    <w:abstractNumId w:val="40"/>
  </w:num>
  <w:num w:numId="72" w16cid:durableId="424111113">
    <w:abstractNumId w:val="6"/>
  </w:num>
  <w:num w:numId="73" w16cid:durableId="1309287629">
    <w:abstractNumId w:val="36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44A"/>
    <w:rsid w:val="000010D7"/>
    <w:rsid w:val="00001F87"/>
    <w:rsid w:val="00004592"/>
    <w:rsid w:val="00005C17"/>
    <w:rsid w:val="00007176"/>
    <w:rsid w:val="00016A8E"/>
    <w:rsid w:val="00027A80"/>
    <w:rsid w:val="00034962"/>
    <w:rsid w:val="00036507"/>
    <w:rsid w:val="00036DCD"/>
    <w:rsid w:val="00050E7C"/>
    <w:rsid w:val="00051462"/>
    <w:rsid w:val="00053955"/>
    <w:rsid w:val="00060A5A"/>
    <w:rsid w:val="00063708"/>
    <w:rsid w:val="00067B30"/>
    <w:rsid w:val="00071866"/>
    <w:rsid w:val="00071C07"/>
    <w:rsid w:val="00072C37"/>
    <w:rsid w:val="00072FCE"/>
    <w:rsid w:val="000761A5"/>
    <w:rsid w:val="0007670A"/>
    <w:rsid w:val="000769F4"/>
    <w:rsid w:val="00080E26"/>
    <w:rsid w:val="0008292D"/>
    <w:rsid w:val="00090F0E"/>
    <w:rsid w:val="000937F1"/>
    <w:rsid w:val="000A46FD"/>
    <w:rsid w:val="000A527B"/>
    <w:rsid w:val="000A75AA"/>
    <w:rsid w:val="000B03E2"/>
    <w:rsid w:val="000B478E"/>
    <w:rsid w:val="000B5E88"/>
    <w:rsid w:val="000C43A9"/>
    <w:rsid w:val="000C6CF1"/>
    <w:rsid w:val="000C7178"/>
    <w:rsid w:val="000C7623"/>
    <w:rsid w:val="000D234C"/>
    <w:rsid w:val="000D5CAD"/>
    <w:rsid w:val="000D7BF7"/>
    <w:rsid w:val="000E2342"/>
    <w:rsid w:val="000E2A02"/>
    <w:rsid w:val="000E412E"/>
    <w:rsid w:val="000E52E0"/>
    <w:rsid w:val="000E62AD"/>
    <w:rsid w:val="000E6C94"/>
    <w:rsid w:val="000E7767"/>
    <w:rsid w:val="000F72C7"/>
    <w:rsid w:val="00100FC8"/>
    <w:rsid w:val="001038F0"/>
    <w:rsid w:val="00105E92"/>
    <w:rsid w:val="00105F77"/>
    <w:rsid w:val="00106955"/>
    <w:rsid w:val="0010756B"/>
    <w:rsid w:val="00112F5F"/>
    <w:rsid w:val="0012050F"/>
    <w:rsid w:val="00132913"/>
    <w:rsid w:val="00136159"/>
    <w:rsid w:val="001370C3"/>
    <w:rsid w:val="00137D25"/>
    <w:rsid w:val="0014148F"/>
    <w:rsid w:val="00141AE8"/>
    <w:rsid w:val="001431EE"/>
    <w:rsid w:val="001532A6"/>
    <w:rsid w:val="00153C31"/>
    <w:rsid w:val="001569D8"/>
    <w:rsid w:val="001669D8"/>
    <w:rsid w:val="00173763"/>
    <w:rsid w:val="001756D0"/>
    <w:rsid w:val="00176C3F"/>
    <w:rsid w:val="00176EDB"/>
    <w:rsid w:val="00181C97"/>
    <w:rsid w:val="00182C14"/>
    <w:rsid w:val="00183BE3"/>
    <w:rsid w:val="001848B6"/>
    <w:rsid w:val="00184AED"/>
    <w:rsid w:val="00185850"/>
    <w:rsid w:val="0018762C"/>
    <w:rsid w:val="001876A8"/>
    <w:rsid w:val="0019108F"/>
    <w:rsid w:val="00191D6D"/>
    <w:rsid w:val="00194031"/>
    <w:rsid w:val="001A2278"/>
    <w:rsid w:val="001A49D6"/>
    <w:rsid w:val="001A5697"/>
    <w:rsid w:val="001B3751"/>
    <w:rsid w:val="001B6EC6"/>
    <w:rsid w:val="001B7CFB"/>
    <w:rsid w:val="001C1CC2"/>
    <w:rsid w:val="001C5F15"/>
    <w:rsid w:val="001C6D85"/>
    <w:rsid w:val="001C7164"/>
    <w:rsid w:val="001D0A90"/>
    <w:rsid w:val="001D2160"/>
    <w:rsid w:val="001D218E"/>
    <w:rsid w:val="001D64B5"/>
    <w:rsid w:val="001D776F"/>
    <w:rsid w:val="001E0404"/>
    <w:rsid w:val="001E10BC"/>
    <w:rsid w:val="001E6393"/>
    <w:rsid w:val="001F1814"/>
    <w:rsid w:val="001F6D07"/>
    <w:rsid w:val="001F6D38"/>
    <w:rsid w:val="00202BA6"/>
    <w:rsid w:val="002043EB"/>
    <w:rsid w:val="00207A25"/>
    <w:rsid w:val="00207AF4"/>
    <w:rsid w:val="00212EFF"/>
    <w:rsid w:val="00216B82"/>
    <w:rsid w:val="00220F37"/>
    <w:rsid w:val="00222DCE"/>
    <w:rsid w:val="00223FC9"/>
    <w:rsid w:val="002250C8"/>
    <w:rsid w:val="00226655"/>
    <w:rsid w:val="00227D03"/>
    <w:rsid w:val="00242810"/>
    <w:rsid w:val="00245BBB"/>
    <w:rsid w:val="00245FB3"/>
    <w:rsid w:val="00247CCF"/>
    <w:rsid w:val="00257987"/>
    <w:rsid w:val="00260598"/>
    <w:rsid w:val="00263836"/>
    <w:rsid w:val="00276514"/>
    <w:rsid w:val="00286EC6"/>
    <w:rsid w:val="00292208"/>
    <w:rsid w:val="002968C5"/>
    <w:rsid w:val="00296B95"/>
    <w:rsid w:val="002A1C62"/>
    <w:rsid w:val="002A4D19"/>
    <w:rsid w:val="002A6502"/>
    <w:rsid w:val="002A6721"/>
    <w:rsid w:val="002B0F2C"/>
    <w:rsid w:val="002B3B6F"/>
    <w:rsid w:val="002C32C6"/>
    <w:rsid w:val="002C3E3E"/>
    <w:rsid w:val="002D0905"/>
    <w:rsid w:val="002D286E"/>
    <w:rsid w:val="002D30EB"/>
    <w:rsid w:val="002D3BB0"/>
    <w:rsid w:val="002D51BB"/>
    <w:rsid w:val="002E131B"/>
    <w:rsid w:val="002E29E1"/>
    <w:rsid w:val="002E7AD4"/>
    <w:rsid w:val="002F197C"/>
    <w:rsid w:val="002F356D"/>
    <w:rsid w:val="002F3DAB"/>
    <w:rsid w:val="002F477A"/>
    <w:rsid w:val="002F5857"/>
    <w:rsid w:val="002F68A9"/>
    <w:rsid w:val="00306AAD"/>
    <w:rsid w:val="003105F8"/>
    <w:rsid w:val="0031121C"/>
    <w:rsid w:val="00320BC4"/>
    <w:rsid w:val="00321EE5"/>
    <w:rsid w:val="003274C1"/>
    <w:rsid w:val="00327807"/>
    <w:rsid w:val="00330A5B"/>
    <w:rsid w:val="0033446F"/>
    <w:rsid w:val="003413AE"/>
    <w:rsid w:val="00341B61"/>
    <w:rsid w:val="00343A07"/>
    <w:rsid w:val="0035353B"/>
    <w:rsid w:val="003555E5"/>
    <w:rsid w:val="003605FF"/>
    <w:rsid w:val="00360BFD"/>
    <w:rsid w:val="003629EA"/>
    <w:rsid w:val="003634C6"/>
    <w:rsid w:val="00363833"/>
    <w:rsid w:val="00363996"/>
    <w:rsid w:val="00364A78"/>
    <w:rsid w:val="00370951"/>
    <w:rsid w:val="0037695B"/>
    <w:rsid w:val="00382DB1"/>
    <w:rsid w:val="00382F88"/>
    <w:rsid w:val="003832F3"/>
    <w:rsid w:val="00392C76"/>
    <w:rsid w:val="00394149"/>
    <w:rsid w:val="00396DC1"/>
    <w:rsid w:val="00397148"/>
    <w:rsid w:val="003978BA"/>
    <w:rsid w:val="003A1F56"/>
    <w:rsid w:val="003A218C"/>
    <w:rsid w:val="003A2978"/>
    <w:rsid w:val="003A31E0"/>
    <w:rsid w:val="003A48FD"/>
    <w:rsid w:val="003A632B"/>
    <w:rsid w:val="003B40C2"/>
    <w:rsid w:val="003C0D2D"/>
    <w:rsid w:val="003C3C68"/>
    <w:rsid w:val="003C6493"/>
    <w:rsid w:val="003D0769"/>
    <w:rsid w:val="003D26E7"/>
    <w:rsid w:val="003D35D8"/>
    <w:rsid w:val="003E0491"/>
    <w:rsid w:val="003E1292"/>
    <w:rsid w:val="003E211E"/>
    <w:rsid w:val="003E22C2"/>
    <w:rsid w:val="003E280F"/>
    <w:rsid w:val="003E3349"/>
    <w:rsid w:val="003E7E7C"/>
    <w:rsid w:val="00403449"/>
    <w:rsid w:val="00404B25"/>
    <w:rsid w:val="00404FF0"/>
    <w:rsid w:val="004101AE"/>
    <w:rsid w:val="00411835"/>
    <w:rsid w:val="004130C4"/>
    <w:rsid w:val="004149A6"/>
    <w:rsid w:val="004169EF"/>
    <w:rsid w:val="004224CF"/>
    <w:rsid w:val="00427D0B"/>
    <w:rsid w:val="00434FF1"/>
    <w:rsid w:val="00435DEC"/>
    <w:rsid w:val="00436598"/>
    <w:rsid w:val="00437350"/>
    <w:rsid w:val="004451CE"/>
    <w:rsid w:val="00447B6F"/>
    <w:rsid w:val="00450A07"/>
    <w:rsid w:val="00451B2D"/>
    <w:rsid w:val="00452548"/>
    <w:rsid w:val="00454F09"/>
    <w:rsid w:val="004564E8"/>
    <w:rsid w:val="004617B4"/>
    <w:rsid w:val="004671AF"/>
    <w:rsid w:val="00472309"/>
    <w:rsid w:val="00475F23"/>
    <w:rsid w:val="00481448"/>
    <w:rsid w:val="004838D4"/>
    <w:rsid w:val="0049302C"/>
    <w:rsid w:val="004A1C3B"/>
    <w:rsid w:val="004A3B71"/>
    <w:rsid w:val="004A4B50"/>
    <w:rsid w:val="004A63E8"/>
    <w:rsid w:val="004A727F"/>
    <w:rsid w:val="004A7406"/>
    <w:rsid w:val="004B3679"/>
    <w:rsid w:val="004B59FF"/>
    <w:rsid w:val="004B7388"/>
    <w:rsid w:val="004C3015"/>
    <w:rsid w:val="004C3538"/>
    <w:rsid w:val="004C435D"/>
    <w:rsid w:val="004C5E30"/>
    <w:rsid w:val="004D05D7"/>
    <w:rsid w:val="004D280F"/>
    <w:rsid w:val="004E1D26"/>
    <w:rsid w:val="004E2A66"/>
    <w:rsid w:val="004F6F4F"/>
    <w:rsid w:val="004F78C7"/>
    <w:rsid w:val="00500473"/>
    <w:rsid w:val="00500B99"/>
    <w:rsid w:val="005016F2"/>
    <w:rsid w:val="00503306"/>
    <w:rsid w:val="00506AC3"/>
    <w:rsid w:val="00512A93"/>
    <w:rsid w:val="00517C7C"/>
    <w:rsid w:val="00517E1A"/>
    <w:rsid w:val="00525AEB"/>
    <w:rsid w:val="00525B3F"/>
    <w:rsid w:val="00531D24"/>
    <w:rsid w:val="005343F2"/>
    <w:rsid w:val="00534FC4"/>
    <w:rsid w:val="0054010E"/>
    <w:rsid w:val="00542884"/>
    <w:rsid w:val="005428BF"/>
    <w:rsid w:val="005430F1"/>
    <w:rsid w:val="005442EE"/>
    <w:rsid w:val="00551EE6"/>
    <w:rsid w:val="005520BB"/>
    <w:rsid w:val="0055440C"/>
    <w:rsid w:val="005623E1"/>
    <w:rsid w:val="005734EA"/>
    <w:rsid w:val="005742B8"/>
    <w:rsid w:val="00597A96"/>
    <w:rsid w:val="005A07F9"/>
    <w:rsid w:val="005A3717"/>
    <w:rsid w:val="005A3EE9"/>
    <w:rsid w:val="005A5B07"/>
    <w:rsid w:val="005A6232"/>
    <w:rsid w:val="005B1422"/>
    <w:rsid w:val="005B152C"/>
    <w:rsid w:val="005B188C"/>
    <w:rsid w:val="005B3DF9"/>
    <w:rsid w:val="005B5671"/>
    <w:rsid w:val="005B78F2"/>
    <w:rsid w:val="005C42EF"/>
    <w:rsid w:val="005E0065"/>
    <w:rsid w:val="005E1699"/>
    <w:rsid w:val="005F27FB"/>
    <w:rsid w:val="005F29FA"/>
    <w:rsid w:val="005F4C62"/>
    <w:rsid w:val="005F67FE"/>
    <w:rsid w:val="006011C2"/>
    <w:rsid w:val="006073BC"/>
    <w:rsid w:val="00607EA9"/>
    <w:rsid w:val="00614247"/>
    <w:rsid w:val="00615D98"/>
    <w:rsid w:val="006161D0"/>
    <w:rsid w:val="00617BE9"/>
    <w:rsid w:val="00624467"/>
    <w:rsid w:val="00625A19"/>
    <w:rsid w:val="00625B9C"/>
    <w:rsid w:val="00630430"/>
    <w:rsid w:val="00631BCD"/>
    <w:rsid w:val="00632377"/>
    <w:rsid w:val="00632C65"/>
    <w:rsid w:val="00643137"/>
    <w:rsid w:val="0064491A"/>
    <w:rsid w:val="00653D4D"/>
    <w:rsid w:val="0065425E"/>
    <w:rsid w:val="00656FDF"/>
    <w:rsid w:val="00661ADE"/>
    <w:rsid w:val="00665730"/>
    <w:rsid w:val="0067446F"/>
    <w:rsid w:val="00674928"/>
    <w:rsid w:val="006831BD"/>
    <w:rsid w:val="0069285E"/>
    <w:rsid w:val="00694E3F"/>
    <w:rsid w:val="006A5335"/>
    <w:rsid w:val="006A63B0"/>
    <w:rsid w:val="006B1EEB"/>
    <w:rsid w:val="006B3765"/>
    <w:rsid w:val="006B3F9C"/>
    <w:rsid w:val="006B4DFF"/>
    <w:rsid w:val="006B75F5"/>
    <w:rsid w:val="006C293F"/>
    <w:rsid w:val="006C50E7"/>
    <w:rsid w:val="006C64F0"/>
    <w:rsid w:val="006D208C"/>
    <w:rsid w:val="006D2EDD"/>
    <w:rsid w:val="006E2022"/>
    <w:rsid w:val="006E3BF1"/>
    <w:rsid w:val="006E544A"/>
    <w:rsid w:val="006F460E"/>
    <w:rsid w:val="007103B1"/>
    <w:rsid w:val="00711222"/>
    <w:rsid w:val="00722B8C"/>
    <w:rsid w:val="00722F70"/>
    <w:rsid w:val="00723897"/>
    <w:rsid w:val="00725131"/>
    <w:rsid w:val="007311D1"/>
    <w:rsid w:val="00734B60"/>
    <w:rsid w:val="007360DC"/>
    <w:rsid w:val="007375D6"/>
    <w:rsid w:val="00737FAC"/>
    <w:rsid w:val="00741F16"/>
    <w:rsid w:val="00753700"/>
    <w:rsid w:val="00753B11"/>
    <w:rsid w:val="0075591A"/>
    <w:rsid w:val="00756DAD"/>
    <w:rsid w:val="0076112A"/>
    <w:rsid w:val="00763948"/>
    <w:rsid w:val="00770CC6"/>
    <w:rsid w:val="007723F1"/>
    <w:rsid w:val="00773118"/>
    <w:rsid w:val="00777FCE"/>
    <w:rsid w:val="00780A05"/>
    <w:rsid w:val="00787905"/>
    <w:rsid w:val="00792C82"/>
    <w:rsid w:val="00793E5D"/>
    <w:rsid w:val="007B1B4D"/>
    <w:rsid w:val="007B6165"/>
    <w:rsid w:val="007C48FF"/>
    <w:rsid w:val="007C72C0"/>
    <w:rsid w:val="007D079F"/>
    <w:rsid w:val="007D0DEC"/>
    <w:rsid w:val="007D1A7A"/>
    <w:rsid w:val="007D3E9C"/>
    <w:rsid w:val="007D6B34"/>
    <w:rsid w:val="007E3255"/>
    <w:rsid w:val="007E6176"/>
    <w:rsid w:val="007E7439"/>
    <w:rsid w:val="007E748E"/>
    <w:rsid w:val="007F417D"/>
    <w:rsid w:val="007F53D6"/>
    <w:rsid w:val="00804A9C"/>
    <w:rsid w:val="00816E08"/>
    <w:rsid w:val="0082381D"/>
    <w:rsid w:val="00827C86"/>
    <w:rsid w:val="00833F2B"/>
    <w:rsid w:val="00834BE3"/>
    <w:rsid w:val="00834CC8"/>
    <w:rsid w:val="008373BB"/>
    <w:rsid w:val="00843442"/>
    <w:rsid w:val="00856192"/>
    <w:rsid w:val="008634F6"/>
    <w:rsid w:val="00870A40"/>
    <w:rsid w:val="008806AD"/>
    <w:rsid w:val="0088467D"/>
    <w:rsid w:val="0089085D"/>
    <w:rsid w:val="008908FC"/>
    <w:rsid w:val="00891A05"/>
    <w:rsid w:val="00891FF6"/>
    <w:rsid w:val="00893C00"/>
    <w:rsid w:val="00894D4D"/>
    <w:rsid w:val="00896535"/>
    <w:rsid w:val="00897680"/>
    <w:rsid w:val="008A444A"/>
    <w:rsid w:val="008A713E"/>
    <w:rsid w:val="008C0218"/>
    <w:rsid w:val="008C34CC"/>
    <w:rsid w:val="008C6658"/>
    <w:rsid w:val="008D030F"/>
    <w:rsid w:val="008D11DF"/>
    <w:rsid w:val="008D2D77"/>
    <w:rsid w:val="008D347D"/>
    <w:rsid w:val="008D3D6F"/>
    <w:rsid w:val="008D4FF0"/>
    <w:rsid w:val="008D541A"/>
    <w:rsid w:val="008E2C7D"/>
    <w:rsid w:val="008E4F2F"/>
    <w:rsid w:val="008E5F35"/>
    <w:rsid w:val="008F5084"/>
    <w:rsid w:val="00902C7C"/>
    <w:rsid w:val="00904AB8"/>
    <w:rsid w:val="00905009"/>
    <w:rsid w:val="00907504"/>
    <w:rsid w:val="00915A40"/>
    <w:rsid w:val="00915DCB"/>
    <w:rsid w:val="00925DE1"/>
    <w:rsid w:val="009274F5"/>
    <w:rsid w:val="00930194"/>
    <w:rsid w:val="009316B8"/>
    <w:rsid w:val="00932D3F"/>
    <w:rsid w:val="00936441"/>
    <w:rsid w:val="009373F1"/>
    <w:rsid w:val="00941802"/>
    <w:rsid w:val="0094479C"/>
    <w:rsid w:val="00952673"/>
    <w:rsid w:val="0095464C"/>
    <w:rsid w:val="0095569E"/>
    <w:rsid w:val="009556AE"/>
    <w:rsid w:val="00957A38"/>
    <w:rsid w:val="00962494"/>
    <w:rsid w:val="00964439"/>
    <w:rsid w:val="009771DD"/>
    <w:rsid w:val="009875B6"/>
    <w:rsid w:val="0099069F"/>
    <w:rsid w:val="009929F7"/>
    <w:rsid w:val="00992EC3"/>
    <w:rsid w:val="009A09AB"/>
    <w:rsid w:val="009A5220"/>
    <w:rsid w:val="009A5CA2"/>
    <w:rsid w:val="009A6C6E"/>
    <w:rsid w:val="009A7CA1"/>
    <w:rsid w:val="009B12D9"/>
    <w:rsid w:val="009B3062"/>
    <w:rsid w:val="009B3F1D"/>
    <w:rsid w:val="009B6E42"/>
    <w:rsid w:val="009D24A4"/>
    <w:rsid w:val="009E69B7"/>
    <w:rsid w:val="009F0F45"/>
    <w:rsid w:val="009F1229"/>
    <w:rsid w:val="009F2F96"/>
    <w:rsid w:val="009F594A"/>
    <w:rsid w:val="009F5A3B"/>
    <w:rsid w:val="00A03E30"/>
    <w:rsid w:val="00A04326"/>
    <w:rsid w:val="00A053B5"/>
    <w:rsid w:val="00A101C7"/>
    <w:rsid w:val="00A14644"/>
    <w:rsid w:val="00A15BB2"/>
    <w:rsid w:val="00A21E35"/>
    <w:rsid w:val="00A2331C"/>
    <w:rsid w:val="00A23D6A"/>
    <w:rsid w:val="00A2481F"/>
    <w:rsid w:val="00A3087B"/>
    <w:rsid w:val="00A3120F"/>
    <w:rsid w:val="00A339B2"/>
    <w:rsid w:val="00A33B8F"/>
    <w:rsid w:val="00A341EA"/>
    <w:rsid w:val="00A40A27"/>
    <w:rsid w:val="00A45622"/>
    <w:rsid w:val="00A4635D"/>
    <w:rsid w:val="00A46DDB"/>
    <w:rsid w:val="00A51F0B"/>
    <w:rsid w:val="00A53C9C"/>
    <w:rsid w:val="00A54E2C"/>
    <w:rsid w:val="00A55C76"/>
    <w:rsid w:val="00A56613"/>
    <w:rsid w:val="00A57E7F"/>
    <w:rsid w:val="00A6178F"/>
    <w:rsid w:val="00A62AED"/>
    <w:rsid w:val="00A62D18"/>
    <w:rsid w:val="00A66D6F"/>
    <w:rsid w:val="00A70E91"/>
    <w:rsid w:val="00A717CD"/>
    <w:rsid w:val="00A735AD"/>
    <w:rsid w:val="00A737B8"/>
    <w:rsid w:val="00A779A6"/>
    <w:rsid w:val="00A87A03"/>
    <w:rsid w:val="00A93D99"/>
    <w:rsid w:val="00A952BF"/>
    <w:rsid w:val="00AA75D0"/>
    <w:rsid w:val="00AB249F"/>
    <w:rsid w:val="00AB46D6"/>
    <w:rsid w:val="00AB56FE"/>
    <w:rsid w:val="00AB767B"/>
    <w:rsid w:val="00AC0BF2"/>
    <w:rsid w:val="00AC2647"/>
    <w:rsid w:val="00AC2A95"/>
    <w:rsid w:val="00AC3809"/>
    <w:rsid w:val="00AC69A7"/>
    <w:rsid w:val="00AD2A5A"/>
    <w:rsid w:val="00AD4E2D"/>
    <w:rsid w:val="00AD761E"/>
    <w:rsid w:val="00AE2D4A"/>
    <w:rsid w:val="00AE5ECC"/>
    <w:rsid w:val="00AE69D8"/>
    <w:rsid w:val="00AE7E1A"/>
    <w:rsid w:val="00AF2EEE"/>
    <w:rsid w:val="00AF3763"/>
    <w:rsid w:val="00AF69E5"/>
    <w:rsid w:val="00B023FD"/>
    <w:rsid w:val="00B0431A"/>
    <w:rsid w:val="00B07D7B"/>
    <w:rsid w:val="00B12CBB"/>
    <w:rsid w:val="00B144A1"/>
    <w:rsid w:val="00B14967"/>
    <w:rsid w:val="00B22DCC"/>
    <w:rsid w:val="00B23311"/>
    <w:rsid w:val="00B241BA"/>
    <w:rsid w:val="00B2639A"/>
    <w:rsid w:val="00B27054"/>
    <w:rsid w:val="00B31860"/>
    <w:rsid w:val="00B36B2B"/>
    <w:rsid w:val="00B444AC"/>
    <w:rsid w:val="00B44824"/>
    <w:rsid w:val="00B45DC3"/>
    <w:rsid w:val="00B462F2"/>
    <w:rsid w:val="00B514B2"/>
    <w:rsid w:val="00B526EC"/>
    <w:rsid w:val="00B54591"/>
    <w:rsid w:val="00B5470A"/>
    <w:rsid w:val="00B5658F"/>
    <w:rsid w:val="00B624B6"/>
    <w:rsid w:val="00B705CF"/>
    <w:rsid w:val="00B70ECC"/>
    <w:rsid w:val="00B71A18"/>
    <w:rsid w:val="00B77C93"/>
    <w:rsid w:val="00B8218B"/>
    <w:rsid w:val="00B8346E"/>
    <w:rsid w:val="00B83571"/>
    <w:rsid w:val="00B84421"/>
    <w:rsid w:val="00B85032"/>
    <w:rsid w:val="00B85C91"/>
    <w:rsid w:val="00B87674"/>
    <w:rsid w:val="00B934EA"/>
    <w:rsid w:val="00B94B8E"/>
    <w:rsid w:val="00B968E2"/>
    <w:rsid w:val="00B96A06"/>
    <w:rsid w:val="00B96BB4"/>
    <w:rsid w:val="00BA132B"/>
    <w:rsid w:val="00BA1C99"/>
    <w:rsid w:val="00BA4A79"/>
    <w:rsid w:val="00BA510A"/>
    <w:rsid w:val="00BA7C52"/>
    <w:rsid w:val="00BB51B8"/>
    <w:rsid w:val="00BB715F"/>
    <w:rsid w:val="00BC2A88"/>
    <w:rsid w:val="00BC7FDC"/>
    <w:rsid w:val="00BD0FB1"/>
    <w:rsid w:val="00BD18AC"/>
    <w:rsid w:val="00BD321D"/>
    <w:rsid w:val="00BD4A6C"/>
    <w:rsid w:val="00BD4AF3"/>
    <w:rsid w:val="00BD4E9B"/>
    <w:rsid w:val="00BD5591"/>
    <w:rsid w:val="00BE0EB5"/>
    <w:rsid w:val="00BE0F95"/>
    <w:rsid w:val="00BE3DDE"/>
    <w:rsid w:val="00BF1E96"/>
    <w:rsid w:val="00BF2DCE"/>
    <w:rsid w:val="00BF2F78"/>
    <w:rsid w:val="00BF4694"/>
    <w:rsid w:val="00BF4E17"/>
    <w:rsid w:val="00BF5DC3"/>
    <w:rsid w:val="00BF6930"/>
    <w:rsid w:val="00C01A9A"/>
    <w:rsid w:val="00C030EC"/>
    <w:rsid w:val="00C052D1"/>
    <w:rsid w:val="00C10093"/>
    <w:rsid w:val="00C12073"/>
    <w:rsid w:val="00C126F5"/>
    <w:rsid w:val="00C13D13"/>
    <w:rsid w:val="00C1753D"/>
    <w:rsid w:val="00C201B9"/>
    <w:rsid w:val="00C22011"/>
    <w:rsid w:val="00C2350E"/>
    <w:rsid w:val="00C23F98"/>
    <w:rsid w:val="00C35C4B"/>
    <w:rsid w:val="00C42E94"/>
    <w:rsid w:val="00C449B4"/>
    <w:rsid w:val="00C460B9"/>
    <w:rsid w:val="00C53FA5"/>
    <w:rsid w:val="00C54278"/>
    <w:rsid w:val="00C56C48"/>
    <w:rsid w:val="00C60ACB"/>
    <w:rsid w:val="00C65DA1"/>
    <w:rsid w:val="00C6697A"/>
    <w:rsid w:val="00C71F7C"/>
    <w:rsid w:val="00C766C0"/>
    <w:rsid w:val="00C86B45"/>
    <w:rsid w:val="00C934BD"/>
    <w:rsid w:val="00C95265"/>
    <w:rsid w:val="00C9538C"/>
    <w:rsid w:val="00C9687B"/>
    <w:rsid w:val="00CA568C"/>
    <w:rsid w:val="00CA763A"/>
    <w:rsid w:val="00CB197F"/>
    <w:rsid w:val="00CB2BB5"/>
    <w:rsid w:val="00CB347A"/>
    <w:rsid w:val="00CB503A"/>
    <w:rsid w:val="00CC2C32"/>
    <w:rsid w:val="00CC50BC"/>
    <w:rsid w:val="00CC5470"/>
    <w:rsid w:val="00CC6019"/>
    <w:rsid w:val="00CD3A23"/>
    <w:rsid w:val="00CD7198"/>
    <w:rsid w:val="00CE38F1"/>
    <w:rsid w:val="00CE796D"/>
    <w:rsid w:val="00CE7A60"/>
    <w:rsid w:val="00CF1EAA"/>
    <w:rsid w:val="00CF28DC"/>
    <w:rsid w:val="00CF69C2"/>
    <w:rsid w:val="00D021BB"/>
    <w:rsid w:val="00D025DB"/>
    <w:rsid w:val="00D02E38"/>
    <w:rsid w:val="00D04594"/>
    <w:rsid w:val="00D06BBC"/>
    <w:rsid w:val="00D10B12"/>
    <w:rsid w:val="00D16646"/>
    <w:rsid w:val="00D225EB"/>
    <w:rsid w:val="00D22BF7"/>
    <w:rsid w:val="00D24F33"/>
    <w:rsid w:val="00D2567F"/>
    <w:rsid w:val="00D25C74"/>
    <w:rsid w:val="00D34E9F"/>
    <w:rsid w:val="00D40FC9"/>
    <w:rsid w:val="00D41A1C"/>
    <w:rsid w:val="00D42481"/>
    <w:rsid w:val="00D42D7A"/>
    <w:rsid w:val="00D43C6D"/>
    <w:rsid w:val="00D50324"/>
    <w:rsid w:val="00D50FF1"/>
    <w:rsid w:val="00D536A8"/>
    <w:rsid w:val="00D53D30"/>
    <w:rsid w:val="00D635E0"/>
    <w:rsid w:val="00D661FA"/>
    <w:rsid w:val="00D67B2B"/>
    <w:rsid w:val="00D72B6C"/>
    <w:rsid w:val="00D82950"/>
    <w:rsid w:val="00D845BC"/>
    <w:rsid w:val="00D86F83"/>
    <w:rsid w:val="00D874DC"/>
    <w:rsid w:val="00D9363C"/>
    <w:rsid w:val="00D9717D"/>
    <w:rsid w:val="00DA0337"/>
    <w:rsid w:val="00DA0937"/>
    <w:rsid w:val="00DA2CA8"/>
    <w:rsid w:val="00DA4991"/>
    <w:rsid w:val="00DA582B"/>
    <w:rsid w:val="00DA6CB5"/>
    <w:rsid w:val="00DA7690"/>
    <w:rsid w:val="00DA7E11"/>
    <w:rsid w:val="00DB1399"/>
    <w:rsid w:val="00DC1094"/>
    <w:rsid w:val="00DC27DD"/>
    <w:rsid w:val="00DC5DD7"/>
    <w:rsid w:val="00DD012A"/>
    <w:rsid w:val="00DD08F6"/>
    <w:rsid w:val="00DD4927"/>
    <w:rsid w:val="00DE00D1"/>
    <w:rsid w:val="00DE15FD"/>
    <w:rsid w:val="00DE1ADC"/>
    <w:rsid w:val="00DE47FC"/>
    <w:rsid w:val="00DF4EC7"/>
    <w:rsid w:val="00E00DF8"/>
    <w:rsid w:val="00E016E3"/>
    <w:rsid w:val="00E0181B"/>
    <w:rsid w:val="00E026A9"/>
    <w:rsid w:val="00E02C7D"/>
    <w:rsid w:val="00E0434B"/>
    <w:rsid w:val="00E04AD2"/>
    <w:rsid w:val="00E052AF"/>
    <w:rsid w:val="00E06060"/>
    <w:rsid w:val="00E10194"/>
    <w:rsid w:val="00E1142D"/>
    <w:rsid w:val="00E129BD"/>
    <w:rsid w:val="00E13D61"/>
    <w:rsid w:val="00E1786A"/>
    <w:rsid w:val="00E20F7D"/>
    <w:rsid w:val="00E27ECA"/>
    <w:rsid w:val="00E3458A"/>
    <w:rsid w:val="00E357D5"/>
    <w:rsid w:val="00E42225"/>
    <w:rsid w:val="00E45E4B"/>
    <w:rsid w:val="00E46B32"/>
    <w:rsid w:val="00E56819"/>
    <w:rsid w:val="00E61BEB"/>
    <w:rsid w:val="00E6392C"/>
    <w:rsid w:val="00E66F8D"/>
    <w:rsid w:val="00E676CB"/>
    <w:rsid w:val="00E67864"/>
    <w:rsid w:val="00E71084"/>
    <w:rsid w:val="00E710C6"/>
    <w:rsid w:val="00E758C3"/>
    <w:rsid w:val="00E77CB7"/>
    <w:rsid w:val="00E81834"/>
    <w:rsid w:val="00E90605"/>
    <w:rsid w:val="00E9571B"/>
    <w:rsid w:val="00EA250E"/>
    <w:rsid w:val="00EA5058"/>
    <w:rsid w:val="00EA6345"/>
    <w:rsid w:val="00EB1C47"/>
    <w:rsid w:val="00EB3B0E"/>
    <w:rsid w:val="00EB4659"/>
    <w:rsid w:val="00EB5092"/>
    <w:rsid w:val="00EC15CC"/>
    <w:rsid w:val="00EC278B"/>
    <w:rsid w:val="00EC2C8D"/>
    <w:rsid w:val="00EC3412"/>
    <w:rsid w:val="00EC39C7"/>
    <w:rsid w:val="00ED046E"/>
    <w:rsid w:val="00ED0F7D"/>
    <w:rsid w:val="00ED463C"/>
    <w:rsid w:val="00EE0B29"/>
    <w:rsid w:val="00EE3EA9"/>
    <w:rsid w:val="00EE52E0"/>
    <w:rsid w:val="00EE720E"/>
    <w:rsid w:val="00EE7248"/>
    <w:rsid w:val="00EF02B2"/>
    <w:rsid w:val="00F004C0"/>
    <w:rsid w:val="00F00E01"/>
    <w:rsid w:val="00F034A2"/>
    <w:rsid w:val="00F0480E"/>
    <w:rsid w:val="00F15052"/>
    <w:rsid w:val="00F17A42"/>
    <w:rsid w:val="00F22367"/>
    <w:rsid w:val="00F236DD"/>
    <w:rsid w:val="00F321A9"/>
    <w:rsid w:val="00F367E9"/>
    <w:rsid w:val="00F418A2"/>
    <w:rsid w:val="00F52682"/>
    <w:rsid w:val="00F64EEB"/>
    <w:rsid w:val="00F65AA9"/>
    <w:rsid w:val="00F65BCF"/>
    <w:rsid w:val="00F669FF"/>
    <w:rsid w:val="00F71110"/>
    <w:rsid w:val="00F7147D"/>
    <w:rsid w:val="00F72DA6"/>
    <w:rsid w:val="00F747FD"/>
    <w:rsid w:val="00F76326"/>
    <w:rsid w:val="00F81D18"/>
    <w:rsid w:val="00F85885"/>
    <w:rsid w:val="00F90C82"/>
    <w:rsid w:val="00F94066"/>
    <w:rsid w:val="00F974AE"/>
    <w:rsid w:val="00FA161D"/>
    <w:rsid w:val="00FA2860"/>
    <w:rsid w:val="00FA30B3"/>
    <w:rsid w:val="00FA54F4"/>
    <w:rsid w:val="00FB0F64"/>
    <w:rsid w:val="00FB4C1B"/>
    <w:rsid w:val="00FB75C3"/>
    <w:rsid w:val="00FC078F"/>
    <w:rsid w:val="00FC5844"/>
    <w:rsid w:val="00FD2C16"/>
    <w:rsid w:val="00FD6425"/>
    <w:rsid w:val="00FD6F09"/>
    <w:rsid w:val="00FE40A0"/>
    <w:rsid w:val="00FE499B"/>
    <w:rsid w:val="00FE4C46"/>
    <w:rsid w:val="00FE6BF1"/>
    <w:rsid w:val="00FE6C5F"/>
    <w:rsid w:val="00FF1DCF"/>
    <w:rsid w:val="00FF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EA7B0C"/>
  <w15:docId w15:val="{34648330-1A6C-4505-B52C-BF89ED7A9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C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Overskrift1">
    <w:name w:val="heading 1"/>
    <w:aliases w:val="H1,NMP Heading 1"/>
    <w:basedOn w:val="Normal"/>
    <w:next w:val="Normal"/>
    <w:link w:val="Overskrift1Tegn"/>
    <w:uiPriority w:val="9"/>
    <w:qFormat/>
    <w:rsid w:val="00BA7C52"/>
    <w:pPr>
      <w:spacing w:before="480" w:after="240"/>
      <w:outlineLvl w:val="0"/>
    </w:pPr>
    <w:rPr>
      <w:b/>
      <w:sz w:val="28"/>
      <w:u w:val="single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D30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D30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aliases w:val="H1 Tegn,NMP Heading 1 Tegn"/>
    <w:basedOn w:val="Standardskrifttypeiafsnit"/>
    <w:link w:val="Overskrift1"/>
    <w:uiPriority w:val="9"/>
    <w:rsid w:val="00BA7C52"/>
    <w:rPr>
      <w:rFonts w:ascii="Times New Roman" w:eastAsia="Times New Roman" w:hAnsi="Times New Roman" w:cs="Times New Roman"/>
      <w:b/>
      <w:sz w:val="28"/>
      <w:szCs w:val="20"/>
      <w:u w:val="single"/>
      <w:lang w:val="de-DE"/>
    </w:rPr>
  </w:style>
  <w:style w:type="paragraph" w:styleId="Titel">
    <w:name w:val="Title"/>
    <w:basedOn w:val="Normal"/>
    <w:link w:val="TitelTegn"/>
    <w:qFormat/>
    <w:rsid w:val="00BA7C52"/>
    <w:pPr>
      <w:spacing w:before="360"/>
      <w:jc w:val="center"/>
    </w:pPr>
    <w:rPr>
      <w:b/>
      <w:sz w:val="30"/>
      <w:lang w:val="en-GB"/>
    </w:rPr>
  </w:style>
  <w:style w:type="character" w:customStyle="1" w:styleId="TitelTegn">
    <w:name w:val="Titel Tegn"/>
    <w:basedOn w:val="Standardskrifttypeiafsnit"/>
    <w:link w:val="Titel"/>
    <w:rsid w:val="00BA7C52"/>
    <w:rPr>
      <w:rFonts w:ascii="Times New Roman" w:eastAsia="Times New Roman" w:hAnsi="Times New Roman" w:cs="Times New Roman"/>
      <w:b/>
      <w:sz w:val="30"/>
      <w:szCs w:val="20"/>
      <w:lang w:val="en-GB"/>
    </w:rPr>
  </w:style>
  <w:style w:type="character" w:styleId="Hyperlink">
    <w:name w:val="Hyperlink"/>
    <w:basedOn w:val="Standardskrifttypeiafsnit"/>
    <w:uiPriority w:val="99"/>
    <w:unhideWhenUsed/>
    <w:rsid w:val="00BA7C52"/>
    <w:rPr>
      <w:color w:val="0000FF"/>
      <w:u w:val="single"/>
    </w:rPr>
  </w:style>
  <w:style w:type="paragraph" w:styleId="Sidehoved">
    <w:name w:val="header"/>
    <w:basedOn w:val="Normal"/>
    <w:link w:val="SidehovedTegn"/>
    <w:unhideWhenUsed/>
    <w:rsid w:val="00BA7C52"/>
    <w:pPr>
      <w:tabs>
        <w:tab w:val="center" w:pos="4819"/>
        <w:tab w:val="right" w:pos="9071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BA7C52"/>
    <w:rPr>
      <w:rFonts w:ascii="Times New Roman" w:eastAsia="Times New Roman" w:hAnsi="Times New Roman" w:cs="Times New Roman"/>
      <w:sz w:val="24"/>
      <w:szCs w:val="20"/>
      <w:lang w:val="de-DE"/>
    </w:rPr>
  </w:style>
  <w:style w:type="paragraph" w:styleId="Listeafsnit">
    <w:name w:val="List Paragraph"/>
    <w:basedOn w:val="Normal"/>
    <w:uiPriority w:val="99"/>
    <w:qFormat/>
    <w:rsid w:val="00BA7C52"/>
    <w:pPr>
      <w:ind w:left="720"/>
      <w:contextualSpacing/>
    </w:pPr>
  </w:style>
  <w:style w:type="paragraph" w:styleId="Sidefod">
    <w:name w:val="footer"/>
    <w:basedOn w:val="Normal"/>
    <w:link w:val="SidefodTegn"/>
    <w:unhideWhenUsed/>
    <w:rsid w:val="001C1CC2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1C1CC2"/>
    <w:rPr>
      <w:rFonts w:ascii="Times New Roman" w:eastAsia="Times New Roman" w:hAnsi="Times New Roman" w:cs="Times New Roman"/>
      <w:sz w:val="24"/>
      <w:szCs w:val="20"/>
      <w:lang w:val="de-D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C1CC2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C1CC2"/>
    <w:rPr>
      <w:rFonts w:ascii="Tahoma" w:eastAsia="Times New Roman" w:hAnsi="Tahoma" w:cs="Tahoma"/>
      <w:sz w:val="16"/>
      <w:szCs w:val="16"/>
      <w:lang w:val="de-DE"/>
    </w:rPr>
  </w:style>
  <w:style w:type="paragraph" w:customStyle="1" w:styleId="serenityheader">
    <w:name w:val="serenity_header"/>
    <w:basedOn w:val="Normal"/>
    <w:rsid w:val="001C1CC2"/>
    <w:pPr>
      <w:jc w:val="right"/>
    </w:pPr>
    <w:rPr>
      <w:color w:val="5F6062"/>
      <w:sz w:val="22"/>
      <w:szCs w:val="24"/>
      <w:lang w:val="en-GB" w:eastAsia="it-IT"/>
    </w:rPr>
  </w:style>
  <w:style w:type="paragraph" w:customStyle="1" w:styleId="Reportstyle">
    <w:name w:val="Report style"/>
    <w:basedOn w:val="Normal"/>
    <w:rsid w:val="002D3BB0"/>
    <w:pPr>
      <w:spacing w:before="120" w:after="120"/>
      <w:jc w:val="both"/>
    </w:pPr>
    <w:rPr>
      <w:i/>
      <w:iCs/>
      <w:szCs w:val="24"/>
      <w:lang w:val="en-GB" w:eastAsia="it-IT" w:bidi="en-US"/>
    </w:rPr>
  </w:style>
  <w:style w:type="table" w:styleId="Tabel-Gitter">
    <w:name w:val="Table Grid"/>
    <w:basedOn w:val="Tabel-Normal"/>
    <w:rsid w:val="00F72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semiHidden/>
    <w:rsid w:val="002D30EB"/>
  </w:style>
  <w:style w:type="paragraph" w:customStyle="1" w:styleId="serenitydocumenttitle">
    <w:name w:val="serenity_document title"/>
    <w:rsid w:val="002D30EB"/>
    <w:pPr>
      <w:spacing w:before="60" w:after="60" w:line="240" w:lineRule="auto"/>
      <w:jc w:val="right"/>
    </w:pPr>
    <w:rPr>
      <w:rFonts w:ascii="Arial" w:eastAsia="Times New Roman" w:hAnsi="Arial" w:cs="Times New Roman"/>
      <w:b/>
      <w:sz w:val="36"/>
      <w:szCs w:val="20"/>
      <w:lang w:val="en-GB" w:eastAsia="it-IT"/>
    </w:rPr>
  </w:style>
  <w:style w:type="paragraph" w:customStyle="1" w:styleId="serenityauthorname">
    <w:name w:val="serenity_author name"/>
    <w:rsid w:val="002D30EB"/>
    <w:pPr>
      <w:spacing w:before="60" w:after="0" w:line="240" w:lineRule="auto"/>
      <w:jc w:val="right"/>
    </w:pPr>
    <w:rPr>
      <w:rFonts w:ascii="Arial" w:eastAsia="Times New Roman" w:hAnsi="Arial" w:cs="Times New Roman"/>
      <w:b/>
      <w:color w:val="5F6062"/>
      <w:sz w:val="24"/>
      <w:szCs w:val="20"/>
      <w:lang w:val="en-GB" w:eastAsia="it-IT"/>
    </w:rPr>
  </w:style>
  <w:style w:type="paragraph" w:customStyle="1" w:styleId="serenityreportstyle">
    <w:name w:val="serenity_report style"/>
    <w:basedOn w:val="Normal"/>
    <w:link w:val="serenityreportstyleTegn"/>
    <w:rsid w:val="002D30EB"/>
    <w:pPr>
      <w:spacing w:before="120" w:after="120"/>
      <w:jc w:val="both"/>
    </w:pPr>
    <w:rPr>
      <w:szCs w:val="24"/>
      <w:lang w:val="en-GB" w:eastAsia="it-IT"/>
    </w:rPr>
  </w:style>
  <w:style w:type="paragraph" w:customStyle="1" w:styleId="serenitytitlepagetable">
    <w:name w:val="serenity_title page table"/>
    <w:basedOn w:val="serenityreportstyle"/>
    <w:rsid w:val="002D30EB"/>
    <w:pPr>
      <w:spacing w:before="60" w:after="60"/>
      <w:jc w:val="left"/>
    </w:pPr>
    <w:rPr>
      <w:rFonts w:ascii="Arial" w:hAnsi="Arial" w:cs="Tahoma"/>
      <w:bCs/>
      <w:sz w:val="22"/>
    </w:rPr>
  </w:style>
  <w:style w:type="paragraph" w:customStyle="1" w:styleId="serenityfooter">
    <w:name w:val="serenity_footer"/>
    <w:basedOn w:val="serenityreportstyle"/>
    <w:rsid w:val="002D30EB"/>
    <w:pPr>
      <w:jc w:val="right"/>
    </w:pPr>
    <w:rPr>
      <w:color w:val="5F6062"/>
      <w:sz w:val="22"/>
    </w:rPr>
  </w:style>
  <w:style w:type="paragraph" w:customStyle="1" w:styleId="serenityheading">
    <w:name w:val="serenity_heading"/>
    <w:basedOn w:val="Normal"/>
    <w:next w:val="Normal"/>
    <w:rsid w:val="002D30EB"/>
    <w:pPr>
      <w:spacing w:before="480" w:after="240"/>
      <w:jc w:val="center"/>
    </w:pPr>
    <w:rPr>
      <w:b/>
      <w:sz w:val="32"/>
      <w:szCs w:val="24"/>
      <w:lang w:val="en-GB" w:eastAsia="it-IT"/>
    </w:rPr>
  </w:style>
  <w:style w:type="paragraph" w:styleId="Indholdsfortegnelse1">
    <w:name w:val="toc 1"/>
    <w:basedOn w:val="Normal"/>
    <w:next w:val="Normal"/>
    <w:autoRedefine/>
    <w:uiPriority w:val="39"/>
    <w:qFormat/>
    <w:rsid w:val="002D30EB"/>
    <w:pPr>
      <w:spacing w:before="120" w:after="120"/>
      <w:jc w:val="both"/>
    </w:pPr>
    <w:rPr>
      <w:szCs w:val="24"/>
      <w:lang w:val="it-IT" w:eastAsia="it-IT"/>
    </w:rPr>
  </w:style>
  <w:style w:type="paragraph" w:styleId="Indholdsfortegnelse2">
    <w:name w:val="toc 2"/>
    <w:basedOn w:val="Normal"/>
    <w:next w:val="Normal"/>
    <w:autoRedefine/>
    <w:uiPriority w:val="39"/>
    <w:qFormat/>
    <w:rsid w:val="002D30EB"/>
    <w:pPr>
      <w:spacing w:before="120" w:after="120"/>
      <w:ind w:left="220"/>
      <w:jc w:val="both"/>
    </w:pPr>
    <w:rPr>
      <w:szCs w:val="24"/>
      <w:lang w:val="it-IT" w:eastAsia="it-IT"/>
    </w:rPr>
  </w:style>
  <w:style w:type="paragraph" w:styleId="Indholdsfortegnelse3">
    <w:name w:val="toc 3"/>
    <w:basedOn w:val="Normal"/>
    <w:next w:val="Normal"/>
    <w:autoRedefine/>
    <w:uiPriority w:val="39"/>
    <w:qFormat/>
    <w:rsid w:val="004A4B50"/>
    <w:pPr>
      <w:tabs>
        <w:tab w:val="left" w:pos="880"/>
        <w:tab w:val="left" w:pos="1276"/>
        <w:tab w:val="right" w:leader="dot" w:pos="9628"/>
      </w:tabs>
      <w:spacing w:before="120" w:after="120"/>
      <w:ind w:left="360"/>
      <w:jc w:val="both"/>
    </w:pPr>
    <w:rPr>
      <w:szCs w:val="24"/>
      <w:lang w:val="it-IT" w:eastAsia="it-IT"/>
    </w:rPr>
  </w:style>
  <w:style w:type="paragraph" w:customStyle="1" w:styleId="serenitytableheading">
    <w:name w:val="serenity_table heading"/>
    <w:basedOn w:val="serenityreportstyle"/>
    <w:rsid w:val="002D30EB"/>
    <w:pPr>
      <w:spacing w:before="60" w:after="60"/>
      <w:jc w:val="center"/>
    </w:pPr>
    <w:rPr>
      <w:b/>
      <w:bCs/>
      <w:sz w:val="26"/>
    </w:rPr>
  </w:style>
  <w:style w:type="paragraph" w:styleId="Fodnotetekst">
    <w:name w:val="footnote text"/>
    <w:basedOn w:val="Normal"/>
    <w:link w:val="FodnotetekstTegn"/>
    <w:semiHidden/>
    <w:rsid w:val="002D30EB"/>
    <w:pPr>
      <w:spacing w:before="120" w:after="120"/>
      <w:jc w:val="both"/>
    </w:pPr>
    <w:rPr>
      <w:sz w:val="22"/>
      <w:lang w:val="it-IT" w:eastAsia="it-IT"/>
    </w:rPr>
  </w:style>
  <w:style w:type="character" w:customStyle="1" w:styleId="FodnotetekstTegn">
    <w:name w:val="Fodnotetekst Tegn"/>
    <w:basedOn w:val="Standardskrifttypeiafsnit"/>
    <w:link w:val="Fodnotetekst"/>
    <w:semiHidden/>
    <w:rsid w:val="002D30EB"/>
    <w:rPr>
      <w:rFonts w:ascii="Times New Roman" w:eastAsia="Times New Roman" w:hAnsi="Times New Roman" w:cs="Times New Roman"/>
      <w:szCs w:val="20"/>
      <w:lang w:val="it-IT" w:eastAsia="it-IT"/>
    </w:rPr>
  </w:style>
  <w:style w:type="paragraph" w:customStyle="1" w:styleId="serenityreference">
    <w:name w:val="serenity_reference"/>
    <w:basedOn w:val="serenityreportstyle"/>
    <w:rsid w:val="002D30EB"/>
    <w:pPr>
      <w:numPr>
        <w:numId w:val="4"/>
      </w:numPr>
      <w:tabs>
        <w:tab w:val="clear" w:pos="720"/>
        <w:tab w:val="num" w:pos="567"/>
      </w:tabs>
      <w:spacing w:before="240"/>
      <w:ind w:left="567" w:hanging="567"/>
    </w:pPr>
    <w:rPr>
      <w:rFonts w:cs="Tahoma"/>
      <w:iCs/>
      <w:sz w:val="22"/>
    </w:rPr>
  </w:style>
  <w:style w:type="character" w:styleId="Fodnotehenvisning">
    <w:name w:val="footnote reference"/>
    <w:basedOn w:val="Standardskrifttypeiafsnit"/>
    <w:semiHidden/>
    <w:rsid w:val="002D30EB"/>
    <w:rPr>
      <w:vertAlign w:val="superscript"/>
    </w:rPr>
  </w:style>
  <w:style w:type="paragraph" w:customStyle="1" w:styleId="serenitynumberedlist">
    <w:name w:val="serenity_numbered list"/>
    <w:basedOn w:val="serenityreportstyle"/>
    <w:rsid w:val="002D30EB"/>
    <w:pPr>
      <w:numPr>
        <w:numId w:val="1"/>
      </w:numPr>
    </w:pPr>
  </w:style>
  <w:style w:type="paragraph" w:customStyle="1" w:styleId="serenityappendixtitle1">
    <w:name w:val="serenity_appendix title 1"/>
    <w:basedOn w:val="Overskrift1"/>
    <w:next w:val="serenityreportstyle"/>
    <w:rsid w:val="002D30EB"/>
    <w:pPr>
      <w:keepNext/>
      <w:pageBreakBefore/>
      <w:numPr>
        <w:numId w:val="3"/>
      </w:numPr>
      <w:pBdr>
        <w:bottom w:val="single" w:sz="4" w:space="1" w:color="auto"/>
      </w:pBdr>
      <w:tabs>
        <w:tab w:val="clear" w:pos="2160"/>
        <w:tab w:val="left" w:pos="2268"/>
      </w:tabs>
      <w:spacing w:before="240"/>
      <w:ind w:left="2268" w:hanging="2268"/>
    </w:pPr>
    <w:rPr>
      <w:rFonts w:cs="Tahoma"/>
      <w:bCs/>
      <w:sz w:val="40"/>
      <w:szCs w:val="24"/>
      <w:u w:val="none"/>
      <w:lang w:val="it-IT" w:eastAsia="it-IT"/>
    </w:rPr>
  </w:style>
  <w:style w:type="paragraph" w:customStyle="1" w:styleId="serenityappendixtitle2">
    <w:name w:val="serenity_appendix title 2"/>
    <w:basedOn w:val="Overskrift2"/>
    <w:next w:val="serenityreportstyle"/>
    <w:rsid w:val="002D30EB"/>
    <w:pPr>
      <w:keepLines w:val="0"/>
      <w:numPr>
        <w:ilvl w:val="1"/>
        <w:numId w:val="2"/>
      </w:numPr>
      <w:tabs>
        <w:tab w:val="clear" w:pos="720"/>
        <w:tab w:val="num" w:pos="360"/>
        <w:tab w:val="left" w:pos="794"/>
      </w:tabs>
      <w:spacing w:before="240" w:after="120"/>
      <w:ind w:left="0" w:firstLine="0"/>
    </w:pPr>
    <w:rPr>
      <w:rFonts w:ascii="Times New Roman" w:eastAsia="Times New Roman" w:hAnsi="Times New Roman" w:cs="Tahoma"/>
      <w:color w:val="auto"/>
      <w:sz w:val="32"/>
      <w:szCs w:val="24"/>
      <w:lang w:val="en-GB" w:eastAsia="it-IT"/>
    </w:rPr>
  </w:style>
  <w:style w:type="paragraph" w:customStyle="1" w:styleId="serenityappendixtitle3">
    <w:name w:val="serenity_appendix title 3"/>
    <w:basedOn w:val="Overskrift3"/>
    <w:next w:val="serenityreportstyle"/>
    <w:rsid w:val="002D30EB"/>
    <w:pPr>
      <w:keepLines w:val="0"/>
      <w:numPr>
        <w:ilvl w:val="2"/>
        <w:numId w:val="2"/>
      </w:numPr>
      <w:tabs>
        <w:tab w:val="clear" w:pos="1440"/>
        <w:tab w:val="num" w:pos="360"/>
        <w:tab w:val="left" w:pos="907"/>
      </w:tabs>
      <w:spacing w:after="120"/>
      <w:ind w:left="0" w:firstLine="0"/>
    </w:pPr>
    <w:rPr>
      <w:rFonts w:ascii="Times New Roman" w:eastAsia="Times New Roman" w:hAnsi="Times New Roman" w:cs="Times New Roman"/>
      <w:i/>
      <w:color w:val="auto"/>
      <w:sz w:val="28"/>
      <w:szCs w:val="24"/>
      <w:lang w:val="en-GB" w:eastAsia="it-IT"/>
    </w:rPr>
  </w:style>
  <w:style w:type="paragraph" w:customStyle="1" w:styleId="serenitytitle1">
    <w:name w:val="serenity_title 1"/>
    <w:basedOn w:val="serenityreportstyle"/>
    <w:next w:val="serenityreportstyle"/>
    <w:rsid w:val="002D30EB"/>
    <w:pPr>
      <w:keepNext/>
      <w:pageBreakBefore/>
      <w:pBdr>
        <w:bottom w:val="single" w:sz="4" w:space="1" w:color="auto"/>
      </w:pBdr>
      <w:tabs>
        <w:tab w:val="left" w:pos="567"/>
      </w:tabs>
      <w:spacing w:before="240" w:after="240"/>
    </w:pPr>
    <w:rPr>
      <w:b/>
      <w:sz w:val="40"/>
    </w:rPr>
  </w:style>
  <w:style w:type="paragraph" w:customStyle="1" w:styleId="serenitytitle2">
    <w:name w:val="serenity_title 2"/>
    <w:basedOn w:val="serenityreportstyle"/>
    <w:next w:val="serenityreportstyle"/>
    <w:rsid w:val="002D30EB"/>
    <w:pPr>
      <w:keepNext/>
      <w:numPr>
        <w:numId w:val="5"/>
      </w:numPr>
      <w:tabs>
        <w:tab w:val="clear" w:pos="720"/>
        <w:tab w:val="left" w:pos="794"/>
      </w:tabs>
      <w:spacing w:before="240"/>
      <w:ind w:left="794" w:hanging="794"/>
    </w:pPr>
    <w:rPr>
      <w:b/>
      <w:sz w:val="32"/>
    </w:rPr>
  </w:style>
  <w:style w:type="paragraph" w:customStyle="1" w:styleId="serenitytitle3">
    <w:name w:val="serenity_title 3"/>
    <w:basedOn w:val="serenityreportstyle"/>
    <w:next w:val="serenityreportstyle"/>
    <w:rsid w:val="002D30EB"/>
    <w:pPr>
      <w:keepNext/>
      <w:numPr>
        <w:numId w:val="6"/>
      </w:numPr>
      <w:tabs>
        <w:tab w:val="clear" w:pos="1080"/>
        <w:tab w:val="left" w:pos="907"/>
      </w:tabs>
      <w:spacing w:before="200"/>
      <w:ind w:left="907" w:hanging="907"/>
    </w:pPr>
    <w:rPr>
      <w:b/>
      <w:i/>
      <w:sz w:val="28"/>
    </w:rPr>
  </w:style>
  <w:style w:type="paragraph" w:customStyle="1" w:styleId="serenitytitle4">
    <w:name w:val="serenity_title 4"/>
    <w:basedOn w:val="serenityreportstyle"/>
    <w:next w:val="serenityreportstyle"/>
    <w:rsid w:val="002D30EB"/>
    <w:pPr>
      <w:keepNext/>
      <w:numPr>
        <w:numId w:val="7"/>
      </w:numPr>
      <w:tabs>
        <w:tab w:val="clear" w:pos="1440"/>
        <w:tab w:val="left" w:pos="1021"/>
      </w:tabs>
      <w:ind w:left="1021" w:hanging="1021"/>
    </w:pPr>
  </w:style>
  <w:style w:type="paragraph" w:customStyle="1" w:styleId="serenitylist">
    <w:name w:val="serenity_list"/>
    <w:basedOn w:val="serenityreportstyle"/>
    <w:rsid w:val="002D30EB"/>
    <w:pPr>
      <w:numPr>
        <w:numId w:val="8"/>
      </w:numPr>
      <w:tabs>
        <w:tab w:val="clear" w:pos="700"/>
        <w:tab w:val="left" w:pos="714"/>
      </w:tabs>
      <w:ind w:left="714" w:hanging="374"/>
    </w:pPr>
  </w:style>
  <w:style w:type="paragraph" w:customStyle="1" w:styleId="serenitylist2">
    <w:name w:val="serenity_list 2"/>
    <w:basedOn w:val="serenityreportstyle"/>
    <w:rsid w:val="002D30EB"/>
    <w:pPr>
      <w:numPr>
        <w:numId w:val="9"/>
      </w:numPr>
      <w:tabs>
        <w:tab w:val="clear" w:pos="1080"/>
        <w:tab w:val="left" w:pos="1004"/>
      </w:tabs>
      <w:ind w:left="1004" w:hanging="284"/>
    </w:pPr>
  </w:style>
  <w:style w:type="paragraph" w:customStyle="1" w:styleId="serenitylistcontinue">
    <w:name w:val="serenity_list continue"/>
    <w:basedOn w:val="serenitylist"/>
    <w:rsid w:val="002D30EB"/>
    <w:pPr>
      <w:numPr>
        <w:numId w:val="0"/>
      </w:numPr>
      <w:tabs>
        <w:tab w:val="left" w:pos="714"/>
      </w:tabs>
      <w:ind w:left="714"/>
    </w:pPr>
  </w:style>
  <w:style w:type="paragraph" w:customStyle="1" w:styleId="serenitycaption">
    <w:name w:val="serenity_caption"/>
    <w:basedOn w:val="serenityreportstyle"/>
    <w:next w:val="serenityreportstyle"/>
    <w:rsid w:val="002D30EB"/>
    <w:pPr>
      <w:jc w:val="center"/>
    </w:pPr>
    <w:rPr>
      <w:b/>
      <w:lang w:val="fr-FR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D30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e-DE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D30EB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val="de-DE"/>
    </w:rPr>
  </w:style>
  <w:style w:type="paragraph" w:customStyle="1" w:styleId="Default">
    <w:name w:val="Default"/>
    <w:rsid w:val="003E1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verskrift">
    <w:name w:val="TOC Heading"/>
    <w:basedOn w:val="Overskrift1"/>
    <w:next w:val="Normal"/>
    <w:uiPriority w:val="39"/>
    <w:unhideWhenUsed/>
    <w:qFormat/>
    <w:rsid w:val="006C64F0"/>
    <w:pPr>
      <w:keepNext/>
      <w:keepLines/>
      <w:spacing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u w:val="none"/>
      <w:lang w:eastAsia="ja-JP"/>
    </w:rPr>
  </w:style>
  <w:style w:type="paragraph" w:styleId="Billedtekst">
    <w:name w:val="caption"/>
    <w:basedOn w:val="Normal"/>
    <w:next w:val="Normal"/>
    <w:uiPriority w:val="35"/>
    <w:unhideWhenUsed/>
    <w:qFormat/>
    <w:rsid w:val="00B514B2"/>
    <w:pPr>
      <w:spacing w:after="200"/>
    </w:pPr>
    <w:rPr>
      <w:b/>
      <w:bCs/>
      <w:color w:val="4F81BD" w:themeColor="accent1"/>
      <w:sz w:val="18"/>
      <w:szCs w:val="18"/>
    </w:rPr>
  </w:style>
  <w:style w:type="character" w:styleId="Strk">
    <w:name w:val="Strong"/>
    <w:basedOn w:val="Standardskrifttypeiafsnit"/>
    <w:qFormat/>
    <w:rsid w:val="0014148F"/>
    <w:rPr>
      <w:b/>
      <w:bCs/>
    </w:rPr>
  </w:style>
  <w:style w:type="paragraph" w:styleId="NormalWeb">
    <w:name w:val="Normal (Web)"/>
    <w:basedOn w:val="Normal"/>
    <w:uiPriority w:val="99"/>
    <w:unhideWhenUsed/>
    <w:rsid w:val="0014148F"/>
    <w:pPr>
      <w:spacing w:before="100" w:beforeAutospacing="1" w:after="100" w:afterAutospacing="1"/>
    </w:pPr>
    <w:rPr>
      <w:szCs w:val="24"/>
      <w:lang w:val="it-IT" w:eastAsia="it-IT"/>
    </w:rPr>
  </w:style>
  <w:style w:type="character" w:customStyle="1" w:styleId="field-content">
    <w:name w:val="field-content"/>
    <w:basedOn w:val="Standardskrifttypeiafsnit"/>
    <w:rsid w:val="0014148F"/>
  </w:style>
  <w:style w:type="paragraph" w:styleId="z-verstiformularen">
    <w:name w:val="HTML Top of Form"/>
    <w:basedOn w:val="Normal"/>
    <w:next w:val="Normal"/>
    <w:link w:val="z-verstiformularenTegn"/>
    <w:hidden/>
    <w:uiPriority w:val="99"/>
    <w:semiHidden/>
    <w:unhideWhenUsed/>
    <w:rsid w:val="0014148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it-IT" w:eastAsia="it-IT"/>
    </w:rPr>
  </w:style>
  <w:style w:type="character" w:customStyle="1" w:styleId="z-verstiformularenTegn">
    <w:name w:val="z-Øverst i formularen Tegn"/>
    <w:basedOn w:val="Standardskrifttypeiafsnit"/>
    <w:link w:val="z-verstiformularen"/>
    <w:uiPriority w:val="99"/>
    <w:semiHidden/>
    <w:rsid w:val="0014148F"/>
    <w:rPr>
      <w:rFonts w:ascii="Arial" w:eastAsia="Times New Roman" w:hAnsi="Arial" w:cs="Arial"/>
      <w:vanish/>
      <w:sz w:val="16"/>
      <w:szCs w:val="16"/>
      <w:lang w:val="it-IT" w:eastAsia="it-IT"/>
    </w:rPr>
  </w:style>
  <w:style w:type="paragraph" w:styleId="z-Nederstiformularen">
    <w:name w:val="HTML Bottom of Form"/>
    <w:basedOn w:val="Normal"/>
    <w:next w:val="Normal"/>
    <w:link w:val="z-NederstiformularenTegn"/>
    <w:hidden/>
    <w:uiPriority w:val="99"/>
    <w:semiHidden/>
    <w:unhideWhenUsed/>
    <w:rsid w:val="0014148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it-IT" w:eastAsia="it-IT"/>
    </w:rPr>
  </w:style>
  <w:style w:type="character" w:customStyle="1" w:styleId="z-NederstiformularenTegn">
    <w:name w:val="z-Nederst i formularen Tegn"/>
    <w:basedOn w:val="Standardskrifttypeiafsnit"/>
    <w:link w:val="z-Nederstiformularen"/>
    <w:uiPriority w:val="99"/>
    <w:semiHidden/>
    <w:rsid w:val="0014148F"/>
    <w:rPr>
      <w:rFonts w:ascii="Arial" w:eastAsia="Times New Roman" w:hAnsi="Arial" w:cs="Arial"/>
      <w:vanish/>
      <w:sz w:val="16"/>
      <w:szCs w:val="16"/>
      <w:lang w:val="it-IT" w:eastAsia="it-IT"/>
    </w:rPr>
  </w:style>
  <w:style w:type="character" w:customStyle="1" w:styleId="date-display-single">
    <w:name w:val="date-display-single"/>
    <w:basedOn w:val="Standardskrifttypeiafsnit"/>
    <w:rsid w:val="0014148F"/>
  </w:style>
  <w:style w:type="character" w:customStyle="1" w:styleId="evidence1">
    <w:name w:val="evidence1"/>
    <w:basedOn w:val="Standardskrifttypeiafsnit"/>
    <w:rsid w:val="00FE6C5F"/>
    <w:rPr>
      <w:color w:val="00437A"/>
    </w:rPr>
  </w:style>
  <w:style w:type="paragraph" w:styleId="Undertitel">
    <w:name w:val="Subtitle"/>
    <w:basedOn w:val="Normal"/>
    <w:next w:val="Normal"/>
    <w:link w:val="UndertitelTegn"/>
    <w:uiPriority w:val="99"/>
    <w:qFormat/>
    <w:rsid w:val="00AE69D8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Cs w:val="24"/>
      <w:lang w:val="da-DK"/>
    </w:rPr>
  </w:style>
  <w:style w:type="character" w:customStyle="1" w:styleId="UndertitelTegn">
    <w:name w:val="Undertitel Tegn"/>
    <w:basedOn w:val="Standardskrifttypeiafsnit"/>
    <w:link w:val="Undertitel"/>
    <w:uiPriority w:val="99"/>
    <w:rsid w:val="00AE69D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google-src-text1">
    <w:name w:val="google-src-text1"/>
    <w:basedOn w:val="Standardskrifttypeiafsnit"/>
    <w:uiPriority w:val="99"/>
    <w:rsid w:val="00AE69D8"/>
    <w:rPr>
      <w:rFonts w:cs="Times New Roman"/>
      <w:vanish/>
    </w:rPr>
  </w:style>
  <w:style w:type="character" w:styleId="Svagfremhvning">
    <w:name w:val="Subtle Emphasis"/>
    <w:basedOn w:val="Standardskrifttypeiafsnit"/>
    <w:uiPriority w:val="99"/>
    <w:qFormat/>
    <w:rsid w:val="00AE69D8"/>
    <w:rPr>
      <w:rFonts w:cs="Times New Roman"/>
      <w:i/>
      <w:iCs/>
      <w:color w:val="808080"/>
    </w:rPr>
  </w:style>
  <w:style w:type="paragraph" w:styleId="Ingenafstand">
    <w:name w:val="No Spacing"/>
    <w:uiPriority w:val="99"/>
    <w:qFormat/>
    <w:rsid w:val="00AE69D8"/>
    <w:pPr>
      <w:spacing w:after="0" w:line="240" w:lineRule="auto"/>
    </w:pPr>
    <w:rPr>
      <w:rFonts w:ascii="Calibri" w:eastAsia="Times New Roman" w:hAnsi="Calibri" w:cs="Times New Roman"/>
    </w:rPr>
  </w:style>
  <w:style w:type="paragraph" w:styleId="Almindeligtekst">
    <w:name w:val="Plain Text"/>
    <w:basedOn w:val="Normal"/>
    <w:link w:val="AlmindeligtekstTegn"/>
    <w:uiPriority w:val="99"/>
    <w:rsid w:val="00AE69D8"/>
    <w:pPr>
      <w:spacing w:after="200" w:line="276" w:lineRule="auto"/>
    </w:pPr>
    <w:rPr>
      <w:rFonts w:ascii="Courier New" w:hAnsi="Courier New" w:cs="Courier New"/>
      <w:sz w:val="20"/>
      <w:lang w:val="da-DK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AE69D8"/>
    <w:rPr>
      <w:rFonts w:ascii="Courier New" w:eastAsia="Times New Roman" w:hAnsi="Courier New" w:cs="Courier New"/>
      <w:sz w:val="20"/>
      <w:szCs w:val="20"/>
    </w:rPr>
  </w:style>
  <w:style w:type="character" w:customStyle="1" w:styleId="sifr-alternate">
    <w:name w:val="sifr-alternate"/>
    <w:basedOn w:val="Standardskrifttypeiafsnit"/>
    <w:rsid w:val="00753700"/>
  </w:style>
  <w:style w:type="character" w:styleId="BesgtLink">
    <w:name w:val="FollowedHyperlink"/>
    <w:basedOn w:val="Standardskrifttypeiafsnit"/>
    <w:uiPriority w:val="99"/>
    <w:semiHidden/>
    <w:unhideWhenUsed/>
    <w:rsid w:val="00753700"/>
    <w:rPr>
      <w:color w:val="800080" w:themeColor="followedHyperlink"/>
      <w:u w:val="single"/>
    </w:rPr>
  </w:style>
  <w:style w:type="character" w:customStyle="1" w:styleId="hps">
    <w:name w:val="hps"/>
    <w:basedOn w:val="Standardskrifttypeiafsnit"/>
    <w:rsid w:val="00212EFF"/>
  </w:style>
  <w:style w:type="character" w:customStyle="1" w:styleId="st">
    <w:name w:val="st"/>
    <w:basedOn w:val="Standardskrifttypeiafsnit"/>
    <w:rsid w:val="00112F5F"/>
  </w:style>
  <w:style w:type="character" w:customStyle="1" w:styleId="shorttext">
    <w:name w:val="short_text"/>
    <w:basedOn w:val="Standardskrifttypeiafsnit"/>
    <w:rsid w:val="00CC2C32"/>
  </w:style>
  <w:style w:type="character" w:styleId="Pladsholdertekst">
    <w:name w:val="Placeholder Text"/>
    <w:basedOn w:val="Standardskrifttypeiafsnit"/>
    <w:uiPriority w:val="99"/>
    <w:semiHidden/>
    <w:rsid w:val="006A5335"/>
    <w:rPr>
      <w:color w:val="808080"/>
    </w:rPr>
  </w:style>
  <w:style w:type="paragraph" w:styleId="Bibliografi">
    <w:name w:val="Bibliography"/>
    <w:basedOn w:val="Normal"/>
    <w:next w:val="Normal"/>
    <w:uiPriority w:val="37"/>
    <w:unhideWhenUsed/>
    <w:rsid w:val="00C9687B"/>
  </w:style>
  <w:style w:type="character" w:customStyle="1" w:styleId="serenityreportstyleTegn">
    <w:name w:val="serenity_report style Tegn"/>
    <w:basedOn w:val="Standardskrifttypeiafsnit"/>
    <w:link w:val="serenityreportstyle"/>
    <w:rsid w:val="00C42E94"/>
    <w:rPr>
      <w:rFonts w:ascii="Times New Roman" w:eastAsia="Times New Roman" w:hAnsi="Times New Roman" w:cs="Times New Roman"/>
      <w:sz w:val="24"/>
      <w:szCs w:val="24"/>
      <w:lang w:val="en-GB" w:eastAsia="it-IT"/>
    </w:rPr>
  </w:style>
  <w:style w:type="paragraph" w:customStyle="1" w:styleId="encouragetitle1">
    <w:name w:val="encourage_title 1"/>
    <w:basedOn w:val="Normal"/>
    <w:next w:val="Normal"/>
    <w:qFormat/>
    <w:rsid w:val="00C42E94"/>
    <w:pPr>
      <w:keepNext/>
      <w:pageBreakBefore/>
      <w:pBdr>
        <w:bottom w:val="single" w:sz="4" w:space="1" w:color="auto"/>
      </w:pBdr>
      <w:tabs>
        <w:tab w:val="left" w:pos="567"/>
      </w:tabs>
      <w:spacing w:before="240" w:after="240"/>
    </w:pPr>
    <w:rPr>
      <w:b/>
      <w:sz w:val="40"/>
      <w:lang w:val="de-DE"/>
    </w:rPr>
  </w:style>
  <w:style w:type="paragraph" w:customStyle="1" w:styleId="Typografi5">
    <w:name w:val="Typografi5"/>
    <w:basedOn w:val="Normal"/>
    <w:link w:val="Typografi5Tegn"/>
    <w:qFormat/>
    <w:rsid w:val="00C42E94"/>
    <w:pPr>
      <w:spacing w:after="240"/>
    </w:pPr>
    <w:rPr>
      <w:b/>
      <w:sz w:val="32"/>
      <w:szCs w:val="32"/>
      <w:lang w:val="de-DE"/>
    </w:rPr>
  </w:style>
  <w:style w:type="character" w:customStyle="1" w:styleId="Typografi5Tegn">
    <w:name w:val="Typografi5 Tegn"/>
    <w:basedOn w:val="Standardskrifttypeiafsnit"/>
    <w:link w:val="Typografi5"/>
    <w:rsid w:val="00C42E94"/>
    <w:rPr>
      <w:rFonts w:ascii="Times New Roman" w:eastAsia="Times New Roman" w:hAnsi="Times New Roman" w:cs="Times New Roman"/>
      <w:b/>
      <w:sz w:val="32"/>
      <w:szCs w:val="32"/>
      <w:lang w:val="de-DE"/>
    </w:rPr>
  </w:style>
  <w:style w:type="paragraph" w:customStyle="1" w:styleId="Typografi31">
    <w:name w:val="Typografi3.1."/>
    <w:basedOn w:val="Normal"/>
    <w:link w:val="Typografi31Tegn"/>
    <w:qFormat/>
    <w:rsid w:val="00FE6BF1"/>
    <w:pPr>
      <w:spacing w:after="240"/>
      <w:outlineLvl w:val="2"/>
    </w:pPr>
    <w:rPr>
      <w:b/>
      <w:sz w:val="32"/>
      <w:szCs w:val="32"/>
      <w:lang w:val="de-DE"/>
    </w:rPr>
  </w:style>
  <w:style w:type="character" w:customStyle="1" w:styleId="Typografi31Tegn">
    <w:name w:val="Typografi3.1. Tegn"/>
    <w:basedOn w:val="Standardskrifttypeiafsnit"/>
    <w:link w:val="Typografi31"/>
    <w:rsid w:val="00FE6BF1"/>
    <w:rPr>
      <w:rFonts w:ascii="Times New Roman" w:eastAsia="Times New Roman" w:hAnsi="Times New Roman" w:cs="Times New Roman"/>
      <w:b/>
      <w:sz w:val="32"/>
      <w:szCs w:val="32"/>
      <w:lang w:val="de-DE"/>
    </w:rPr>
  </w:style>
  <w:style w:type="character" w:styleId="Ulstomtale">
    <w:name w:val="Unresolved Mention"/>
    <w:basedOn w:val="Standardskrifttypeiafsnit"/>
    <w:uiPriority w:val="99"/>
    <w:semiHidden/>
    <w:unhideWhenUsed/>
    <w:rsid w:val="008A44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0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7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2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218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07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490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945531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252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4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8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2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6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13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650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64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323853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02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05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8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36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89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528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977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754543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080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2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5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8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82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97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65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91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745424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47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6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8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7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85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57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208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8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308240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233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0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39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424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89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186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845747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536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9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3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9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24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50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6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315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926697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789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63980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0" w:color="D5D9DC"/>
            <w:bottom w:val="none" w:sz="0" w:space="0" w:color="auto"/>
            <w:right w:val="single" w:sz="6" w:space="0" w:color="D5D9DC"/>
          </w:divBdr>
          <w:divsChild>
            <w:div w:id="6772736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534799">
                  <w:marLeft w:val="96"/>
                  <w:marRight w:val="96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2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11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25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9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9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635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45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59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450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330567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040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63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1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8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92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37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075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957831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954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54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44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86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856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89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020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531453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38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8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10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57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0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61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00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709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95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699158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65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1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1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4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66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07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15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861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68952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089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2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9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2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6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0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7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34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76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66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18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86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82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5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0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3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37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82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64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79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467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84960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47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2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4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7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4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89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84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7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4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6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8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7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5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1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9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14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9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42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9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87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76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359236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845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0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0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9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56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95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907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01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654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536115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258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8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6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1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9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95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45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43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924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8803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709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3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1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9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36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3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53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294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432697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693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4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4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7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81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19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78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3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74179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0" w:color="D5D9DC"/>
            <w:bottom w:val="none" w:sz="0" w:space="0" w:color="auto"/>
            <w:right w:val="single" w:sz="6" w:space="0" w:color="D5D9DC"/>
          </w:divBdr>
          <w:divsChild>
            <w:div w:id="17991773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935541">
                  <w:marLeft w:val="96"/>
                  <w:marRight w:val="96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52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0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0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8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30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9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290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94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6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0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7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5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41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570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4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2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9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33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8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980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435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8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09951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49553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7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168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5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6937">
                  <w:marLeft w:val="96"/>
                  <w:marRight w:val="96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55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60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90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9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82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8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8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72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14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763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2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257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524436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167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5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66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76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5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1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1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292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201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85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0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010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378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139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731778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778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86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7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82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62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941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73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83620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667053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73622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1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8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4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9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86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6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94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01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57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94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69746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59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3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7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0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06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1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7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54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94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7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7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3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3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4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6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3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8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66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87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49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74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51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039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265500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099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7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2151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0" w:color="D5D9DC"/>
            <w:bottom w:val="none" w:sz="0" w:space="0" w:color="auto"/>
            <w:right w:val="single" w:sz="6" w:space="0" w:color="D5D9DC"/>
          </w:divBdr>
          <w:divsChild>
            <w:div w:id="178592666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82207">
                  <w:marLeft w:val="96"/>
                  <w:marRight w:val="96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0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82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46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6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33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0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98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52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145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168253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413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5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1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9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8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1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2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45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90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65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190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033073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618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7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9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84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93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238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089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66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731083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77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4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7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22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87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93662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67919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76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600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811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2280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082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7104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4126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5761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584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766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5486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8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7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9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93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618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72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393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605646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311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5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44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8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213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89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606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280578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48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7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19884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0" w:color="D5D9DC"/>
            <w:bottom w:val="none" w:sz="0" w:space="0" w:color="auto"/>
            <w:right w:val="single" w:sz="6" w:space="0" w:color="D5D9DC"/>
          </w:divBdr>
          <w:divsChild>
            <w:div w:id="38255988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424139">
                  <w:marLeft w:val="96"/>
                  <w:marRight w:val="96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5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13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45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8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81460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0" w:color="D5D9DC"/>
            <w:bottom w:val="none" w:sz="0" w:space="0" w:color="auto"/>
            <w:right w:val="single" w:sz="6" w:space="0" w:color="D5D9DC"/>
          </w:divBdr>
          <w:divsChild>
            <w:div w:id="726297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38143">
                  <w:marLeft w:val="96"/>
                  <w:marRight w:val="96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7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66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1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8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2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3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04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8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52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1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54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340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744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106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90055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410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9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50819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0" w:color="D5D9DC"/>
            <w:bottom w:val="none" w:sz="0" w:space="0" w:color="auto"/>
            <w:right w:val="single" w:sz="6" w:space="0" w:color="D5D9DC"/>
          </w:divBdr>
          <w:divsChild>
            <w:div w:id="15916243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13455">
                  <w:marLeft w:val="96"/>
                  <w:marRight w:val="96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9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84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85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8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0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5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4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9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75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979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02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18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596938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345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2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1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9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9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12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09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67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1182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280583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871220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2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0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4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0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86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25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74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160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620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432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482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053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599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399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327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0402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8077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0421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397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3178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6800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77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3778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770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605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593186">
                                                                  <w:marLeft w:val="600"/>
                                                                  <w:marRight w:val="600"/>
                                                                  <w:marTop w:val="24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3566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5170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9986543">
                                                                  <w:marLeft w:val="600"/>
                                                                  <w:marRight w:val="600"/>
                                                                  <w:marTop w:val="24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685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7428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7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26922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4926521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88834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4865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20306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873367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01998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433433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28197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37034007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57567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710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87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75866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19999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758358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15399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0101773">
                                                                  <w:marLeft w:val="600"/>
                                                                  <w:marRight w:val="600"/>
                                                                  <w:marTop w:val="24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1604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1513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2481756">
                                                                  <w:marLeft w:val="600"/>
                                                                  <w:marRight w:val="600"/>
                                                                  <w:marTop w:val="24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3237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5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9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9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94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36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611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927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28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98324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90452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37239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0" w:color="D5D9DC"/>
            <w:bottom w:val="none" w:sz="0" w:space="0" w:color="auto"/>
            <w:right w:val="single" w:sz="6" w:space="0" w:color="D5D9DC"/>
          </w:divBdr>
          <w:divsChild>
            <w:div w:id="28917322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7276">
                  <w:marLeft w:val="96"/>
                  <w:marRight w:val="96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8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1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67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6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5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15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4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87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8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8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87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52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3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612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49056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179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1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5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6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6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950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273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068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903760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508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9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53746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0" w:color="D5D9DC"/>
            <w:bottom w:val="none" w:sz="0" w:space="0" w:color="auto"/>
            <w:right w:val="single" w:sz="6" w:space="0" w:color="D5D9DC"/>
          </w:divBdr>
          <w:divsChild>
            <w:div w:id="91986998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060411">
                  <w:marLeft w:val="96"/>
                  <w:marRight w:val="96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20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70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5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7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87037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0" w:color="D5D9DC"/>
            <w:bottom w:val="none" w:sz="0" w:space="0" w:color="auto"/>
            <w:right w:val="single" w:sz="6" w:space="0" w:color="D5D9DC"/>
          </w:divBdr>
          <w:divsChild>
            <w:div w:id="44446789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4036">
                  <w:marLeft w:val="96"/>
                  <w:marRight w:val="96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93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40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23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55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91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9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07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54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15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84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932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737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276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076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9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63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2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78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8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892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534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554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63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437021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213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0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0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2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65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32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54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5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64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08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35496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012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5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7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0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68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911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960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953177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088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8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9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41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0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34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94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781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86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100755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151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1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402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0" w:color="D5D9DC"/>
            <w:bottom w:val="none" w:sz="0" w:space="0" w:color="auto"/>
            <w:right w:val="single" w:sz="6" w:space="0" w:color="D5D9DC"/>
          </w:divBdr>
          <w:divsChild>
            <w:div w:id="107566558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1667">
                  <w:marLeft w:val="96"/>
                  <w:marRight w:val="96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0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8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4808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46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8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0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1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31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64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21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21923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409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683d417978f84c8f0d780c18--gregarious-pudding-f24a1c.netlify.app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683d417978f84c8f0d780c18--gregarious-pudding-f24a1c.netlify.app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683d417978f84c8f0d780c18--gregarious-pudding-f24a1c.netlify.app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svg"/><Relationship Id="rId2" Type="http://schemas.openxmlformats.org/officeDocument/2006/relationships/image" Target="media/image1.png"/><Relationship Id="rId1" Type="http://schemas.openxmlformats.org/officeDocument/2006/relationships/image" Target="media/image3.pn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t\OneDrive%20-%20Aalborg%20Universitet\Documents\MAST\MAST%20D5.1%20dissemination%20plan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Dav13</b:Tag>
    <b:SourceType>JournalArticle</b:SourceType>
    <b:Guid>{E4197179-82A3-445B-9FD4-D03FE88186E5}</b:Guid>
    <b:Title>Distributed Energy Trading: The Multiple-Microgrid Case</b:Title>
    <b:Year>2013</b:Year>
    <b:Author>
      <b:Author>
        <b:NameList>
          <b:Person>
            <b:Last>David Gregoratti</b:Last>
            <b:First>Javier</b:First>
            <b:Middle>Matamoros</b:Middle>
          </b:Person>
        </b:NameList>
      </b:Author>
    </b:Author>
    <b:JournalName>IEEE Transactions on Smart Grids</b:JournalName>
    <b:RefOrder>1</b:RefOrder>
  </b:Source>
  <b:Source>
    <b:Tag>Jav12</b:Tag>
    <b:SourceType>ConferenceProceedings</b:SourceType>
    <b:Guid>{2EDD4294-CB7F-455A-82BF-EAF7E8498AA8}</b:Guid>
    <b:Author>
      <b:Author>
        <b:NameList>
          <b:Person>
            <b:Last>Javier Matamoros</b:Last>
            <b:First>David</b:First>
            <b:Middle>Gregoratti and Mischa Dohler</b:Middle>
          </b:Person>
        </b:NameList>
      </b:Author>
    </b:Author>
    <b:Title>Microgrids Energy Trading in Islanding Mode</b:Title>
    <b:Year>2012</b:Year>
    <b:Pages>49 - 54</b:Pages>
    <b:ConferenceName>IEEE SmartGridComm 2012 Symposium</b:ConferenceName>
    <b:RefOrder>2</b:RefOrder>
  </b:Source>
  <b:Source>
    <b:Tag>Kap09</b:Tag>
    <b:SourceType>JournalArticle</b:SourceType>
    <b:Guid>{2BD50590-3FBD-4D56-B483-1CE9F0E2017C}</b:Guid>
    <b:Author>
      <b:Author>
        <b:NameList>
          <b:Person>
            <b:Last>Kaplan</b:Last>
            <b:First>S.</b:First>
            <b:Middle>M</b:Middle>
          </b:Person>
        </b:NameList>
      </b:Author>
    </b:Author>
    <b:Title>Smart Grid. Electrical Power Transmission: Background and Policy Issues</b:Title>
    <b:JournalName>The Capital.Net, Government Series.</b:JournalName>
    <b:Year>2009</b:Year>
    <b:Pages>1-42</b:Pages>
    <b:RefOrder>3</b:RefOrder>
  </b:Source>
  <b:Source>
    <b:Tag>2</b:Tag>
    <b:SourceType>JournalArticle</b:SourceType>
    <b:Guid>{ED30492B-37F1-40D1-8CFB-2CAF07CBACD4}</b:Guid>
    <b:Author>
      <b:Author>
        <b:NameList>
          <b:Person>
            <b:Last>[2]</b:Last>
          </b:Person>
        </b:NameList>
      </b:Author>
    </b:Author>
    <b:Title>[2]	“ERSE - Tariffs and Prices”, http://www.erse.pt/eng/electricity/tariffs/Paginas/default.aspx.</b:Title>
    <b:RefOrder>4</b:RefOrder>
  </b:Source>
  <b:Source xmlns:b="http://schemas.openxmlformats.org/officeDocument/2006/bibliography">
    <b:Tag>The</b:Tag>
    <b:SourceType>JournalArticle</b:SourceType>
    <b:Guid>{5EBA32A1-3E9D-490E-8E08-1EFD432317F6}</b:Guid>
    <b:Title>The Portuguese Electricity System</b:Title>
    <b:JournalName>http://www.edp.pt/en/aedp/sectordeenergia/sistemaelectricoportugues/Pages/SistElectNacional.aspx</b:JournalName>
    <b:RefOrder>5</b:RefOrder>
  </b:Source>
</b:Sources>
</file>

<file path=customXml/itemProps1.xml><?xml version="1.0" encoding="utf-8"?>
<ds:datastoreItem xmlns:ds="http://schemas.openxmlformats.org/officeDocument/2006/customXml" ds:itemID="{9E83A353-BF2D-4BF6-BD9A-D1699ABB5C26}">
  <ds:schemaRefs>
    <ds:schemaRef ds:uri="http://schemas.openxmlformats.org/officeDocument/2006/bibliography"/>
    <ds:schemaRef ds:uri="http://www.w3.org/2000/xmlns/"/>
  </ds:schemaRefs>
</ds:datastoreItem>
</file>

<file path=docMetadata/LabelInfo.xml><?xml version="1.0" encoding="utf-8"?>
<clbl:labelList xmlns:clbl="http://schemas.microsoft.com/office/2020/mipLabelMetadata">
  <clbl:label id="{f5dbba49-ce06-496f-ac3e-0cf14361d934}" enabled="0" method="" siteId="{f5dbba49-ce06-496f-ac3e-0cf14361d93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MAST D5.1 dissemination plan</Template>
  <TotalTime>11</TotalTime>
  <Pages>5</Pages>
  <Words>290</Words>
  <Characters>1659</Characters>
  <Application>Microsoft Office Word</Application>
  <DocSecurity>0</DocSecurity>
  <Lines>13</Lines>
  <Paragraphs>3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Aalborg Universitet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Bent Thomsen</dc:creator>
  <cp:lastModifiedBy>Bent Thomsen</cp:lastModifiedBy>
  <cp:revision>12</cp:revision>
  <cp:lastPrinted>2013-09-27T11:25:00Z</cp:lastPrinted>
  <dcterms:created xsi:type="dcterms:W3CDTF">2025-07-03T20:25:00Z</dcterms:created>
  <dcterms:modified xsi:type="dcterms:W3CDTF">2025-07-17T10:41:00Z</dcterms:modified>
</cp:coreProperties>
</file>